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8F" w:rsidRDefault="00CE048F" w:rsidP="00EA633E">
      <w:r>
        <w:separator/>
      </w:r>
    </w:p>
  </w:endnote>
  <w:endnote w:type="continuationSeparator" w:id="0">
    <w:p w:rsidR="00CE048F" w:rsidRDefault="00CE048F" w:rsidP="00EA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8F" w:rsidRDefault="00CE048F" w:rsidP="00EA633E">
      <w:r>
        <w:separator/>
      </w:r>
    </w:p>
  </w:footnote>
  <w:footnote w:type="continuationSeparator" w:id="0">
    <w:p w:rsidR="00CE048F" w:rsidRDefault="00CE048F" w:rsidP="00EA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02FE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169A"/>
    <w:rsid w:val="002B609B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3E71BC"/>
    <w:rsid w:val="00421032"/>
    <w:rsid w:val="004220C9"/>
    <w:rsid w:val="00424739"/>
    <w:rsid w:val="0043741A"/>
    <w:rsid w:val="00460350"/>
    <w:rsid w:val="00477284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41D72"/>
    <w:rsid w:val="00672544"/>
    <w:rsid w:val="00677322"/>
    <w:rsid w:val="006A1F01"/>
    <w:rsid w:val="006B4C86"/>
    <w:rsid w:val="006C1852"/>
    <w:rsid w:val="006D233F"/>
    <w:rsid w:val="006D5403"/>
    <w:rsid w:val="006D65D7"/>
    <w:rsid w:val="006D6A22"/>
    <w:rsid w:val="006D7F21"/>
    <w:rsid w:val="006E1147"/>
    <w:rsid w:val="006F2177"/>
    <w:rsid w:val="00726F9C"/>
    <w:rsid w:val="0074447F"/>
    <w:rsid w:val="00756AE4"/>
    <w:rsid w:val="00782A1A"/>
    <w:rsid w:val="00787FCA"/>
    <w:rsid w:val="007A2CA7"/>
    <w:rsid w:val="007A7A9B"/>
    <w:rsid w:val="007A7D2B"/>
    <w:rsid w:val="007B708D"/>
    <w:rsid w:val="007B7401"/>
    <w:rsid w:val="007B7930"/>
    <w:rsid w:val="007E1FAB"/>
    <w:rsid w:val="007E26F6"/>
    <w:rsid w:val="0080134D"/>
    <w:rsid w:val="00813B06"/>
    <w:rsid w:val="00821135"/>
    <w:rsid w:val="00833695"/>
    <w:rsid w:val="00834E5F"/>
    <w:rsid w:val="00837F71"/>
    <w:rsid w:val="00863CF8"/>
    <w:rsid w:val="008935A7"/>
    <w:rsid w:val="00897111"/>
    <w:rsid w:val="008B31B1"/>
    <w:rsid w:val="008B672C"/>
    <w:rsid w:val="008C2AAE"/>
    <w:rsid w:val="008C6A0C"/>
    <w:rsid w:val="008C6EED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30824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C03AAD"/>
    <w:rsid w:val="00C31DBF"/>
    <w:rsid w:val="00C34C2E"/>
    <w:rsid w:val="00C352E0"/>
    <w:rsid w:val="00C35B65"/>
    <w:rsid w:val="00C3772D"/>
    <w:rsid w:val="00C43354"/>
    <w:rsid w:val="00C46A31"/>
    <w:rsid w:val="00C53E8B"/>
    <w:rsid w:val="00C82A91"/>
    <w:rsid w:val="00C83C53"/>
    <w:rsid w:val="00C92001"/>
    <w:rsid w:val="00CA4840"/>
    <w:rsid w:val="00CA7356"/>
    <w:rsid w:val="00CB7709"/>
    <w:rsid w:val="00CD6DE2"/>
    <w:rsid w:val="00CE048F"/>
    <w:rsid w:val="00CE5384"/>
    <w:rsid w:val="00CF3118"/>
    <w:rsid w:val="00CF570B"/>
    <w:rsid w:val="00D21B2C"/>
    <w:rsid w:val="00D22D9D"/>
    <w:rsid w:val="00D448DE"/>
    <w:rsid w:val="00D525ED"/>
    <w:rsid w:val="00D76B26"/>
    <w:rsid w:val="00D86EAC"/>
    <w:rsid w:val="00D94E08"/>
    <w:rsid w:val="00DB52D7"/>
    <w:rsid w:val="00DC08A3"/>
    <w:rsid w:val="00DD7B54"/>
    <w:rsid w:val="00DE63B8"/>
    <w:rsid w:val="00E03FE4"/>
    <w:rsid w:val="00E35EF1"/>
    <w:rsid w:val="00E36E56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715</Words>
  <Characters>4081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subject/>
  <dc:creator>User</dc:creator>
  <cp:keywords/>
  <dc:description/>
  <cp:lastModifiedBy>tclsevers</cp:lastModifiedBy>
  <cp:revision>2</cp:revision>
  <cp:lastPrinted>2013-09-30T01:42:00Z</cp:lastPrinted>
  <dcterms:created xsi:type="dcterms:W3CDTF">2021-03-01T14:19:00Z</dcterms:created>
  <dcterms:modified xsi:type="dcterms:W3CDTF">2021-03-01T14:19:00Z</dcterms:modified>
</cp:coreProperties>
</file>