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B1E89" w14:textId="77777777" w:rsidR="00FD3467" w:rsidRDefault="00FD3467" w:rsidP="00A71E94">
      <w:pPr>
        <w:spacing w:line="240" w:lineRule="auto"/>
      </w:pPr>
      <w:r>
        <w:separator/>
      </w:r>
    </w:p>
    <w:p w14:paraId="63DF46B5" w14:textId="77777777" w:rsidR="00FD3467" w:rsidRDefault="00FD3467"/>
  </w:endnote>
  <w:endnote w:type="continuationSeparator" w:id="0">
    <w:p w14:paraId="6618FBAB" w14:textId="77777777" w:rsidR="00FD3467" w:rsidRDefault="00FD3467" w:rsidP="00A71E94">
      <w:pPr>
        <w:spacing w:line="240" w:lineRule="auto"/>
      </w:pPr>
      <w:r>
        <w:continuationSeparator/>
      </w:r>
    </w:p>
    <w:p w14:paraId="677BBF36" w14:textId="77777777" w:rsidR="00FD3467" w:rsidRDefault="00FD3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ira ExtraCondensed ExtraLight">
    <w:altName w:val="Times New Roman"/>
    <w:charset w:val="00"/>
    <w:family w:val="auto"/>
    <w:pitch w:val="variable"/>
    <w:sig w:usb0="2000000F" w:usb1="00000000" w:usb2="00000000" w:usb3="00000000" w:csb0="000001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6"/>
      <w:tblW w:w="10847" w:type="dxa"/>
      <w:tblInd w:w="-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9410"/>
    </w:tblGrid>
    <w:tr w:rsidR="00FD3467" w:rsidRPr="00681AB4" w14:paraId="1B1F57CC" w14:textId="77777777" w:rsidTr="00352293">
      <w:trPr>
        <w:trHeight w:val="286"/>
      </w:trPr>
      <w:tc>
        <w:tcPr>
          <w:tcW w:w="1437" w:type="dxa"/>
          <w:tcMar>
            <w:left w:w="0" w:type="dxa"/>
            <w:right w:w="0" w:type="dxa"/>
          </w:tcMar>
          <w:vAlign w:val="bottom"/>
        </w:tcPr>
        <w:sdt>
          <w:sdtPr>
            <w:rPr>
              <w:rStyle w:val="af5"/>
            </w:rPr>
            <w:id w:val="-687440703"/>
            <w:docPartObj>
              <w:docPartGallery w:val="Page Numbers (Top of Page)"/>
              <w:docPartUnique/>
            </w:docPartObj>
          </w:sdtPr>
          <w:sdtEndPr>
            <w:rPr>
              <w:rStyle w:val="af5"/>
            </w:rPr>
          </w:sdtEndPr>
          <w:sdtContent>
            <w:p w14:paraId="2DBA12CB" w14:textId="74428A47" w:rsidR="00FD3467" w:rsidRPr="00D2734B" w:rsidRDefault="00FD3467" w:rsidP="00AE7A99">
              <w:pPr>
                <w:pStyle w:val="Paginatie"/>
                <w:framePr w:wrap="auto" w:vAnchor="margin" w:hAnchor="text" w:xAlign="left" w:yAlign="inline"/>
                <w:tabs>
                  <w:tab w:val="clear" w:pos="4536"/>
                  <w:tab w:val="clear" w:pos="9072"/>
                </w:tabs>
                <w:rPr>
                  <w:rStyle w:val="af5"/>
                </w:rPr>
              </w:pPr>
              <w:r w:rsidRPr="00D2734B">
                <w:rPr>
                  <w:rStyle w:val="af5"/>
                </w:rPr>
                <w:fldChar w:fldCharType="begin"/>
              </w:r>
              <w:r w:rsidRPr="00D2734B">
                <w:rPr>
                  <w:rStyle w:val="af5"/>
                </w:rPr>
                <w:instrText xml:space="preserve"> PAGE  \* MERGEFORMAT </w:instrText>
              </w:r>
              <w:r w:rsidRPr="00D2734B">
                <w:rPr>
                  <w:rStyle w:val="af5"/>
                </w:rPr>
                <w:fldChar w:fldCharType="separate"/>
              </w:r>
              <w:r w:rsidR="00B93C84">
                <w:rPr>
                  <w:rStyle w:val="af5"/>
                  <w:noProof/>
                </w:rPr>
                <w:t>9</w:t>
              </w:r>
              <w:r w:rsidRPr="00D2734B">
                <w:rPr>
                  <w:rStyle w:val="af5"/>
                </w:rPr>
                <w:fldChar w:fldCharType="end"/>
              </w:r>
              <w:r w:rsidRPr="00D2734B">
                <w:rPr>
                  <w:rStyle w:val="af5"/>
                </w:rPr>
                <w:t>/</w:t>
              </w:r>
              <w:r w:rsidRPr="00D2734B">
                <w:rPr>
                  <w:rStyle w:val="af5"/>
                </w:rPr>
                <w:fldChar w:fldCharType="begin"/>
              </w:r>
              <w:r w:rsidRPr="00D2734B">
                <w:rPr>
                  <w:rStyle w:val="af5"/>
                </w:rPr>
                <w:instrText xml:space="preserve"> NUMPAGES  \* MERGEFORMAT </w:instrText>
              </w:r>
              <w:r w:rsidRPr="00D2734B">
                <w:rPr>
                  <w:rStyle w:val="af5"/>
                </w:rPr>
                <w:fldChar w:fldCharType="separate"/>
              </w:r>
              <w:r w:rsidR="00B93C84">
                <w:rPr>
                  <w:rStyle w:val="af5"/>
                  <w:noProof/>
                </w:rPr>
                <w:t>23</w:t>
              </w:r>
              <w:r w:rsidRPr="00D2734B">
                <w:rPr>
                  <w:rStyle w:val="af5"/>
                </w:rPr>
                <w:fldChar w:fldCharType="end"/>
              </w:r>
            </w:p>
          </w:sdtContent>
        </w:sdt>
      </w:tc>
      <w:tc>
        <w:tcPr>
          <w:tcW w:w="9410" w:type="dxa"/>
          <w:tcMar>
            <w:left w:w="0" w:type="dxa"/>
            <w:right w:w="0" w:type="dxa"/>
          </w:tcMar>
          <w:vAlign w:val="bottom"/>
        </w:tcPr>
        <w:p w14:paraId="566FD3DB" w14:textId="50B70EC4" w:rsidR="00FD3467" w:rsidRPr="00681AB4" w:rsidRDefault="00FD3467" w:rsidP="00381096">
          <w:pPr>
            <w:pStyle w:val="Voettekst7"/>
            <w:rPr>
              <w:rStyle w:val="af5"/>
              <w:lang w:val="en-US"/>
            </w:rPr>
          </w:pPr>
          <w:r w:rsidRPr="00681AB4">
            <w:rPr>
              <w:lang w:val="en-US"/>
            </w:rPr>
            <w:t xml:space="preserve">Cooperation </w:t>
          </w:r>
          <w:r>
            <w:rPr>
              <w:lang w:val="en-US"/>
            </w:rPr>
            <w:t xml:space="preserve">China-The Netherlands, Call 2020 – </w:t>
          </w:r>
          <w:r w:rsidRPr="00681AB4">
            <w:rPr>
              <w:lang w:val="en-US"/>
            </w:rPr>
            <w:t>Application form</w:t>
          </w:r>
          <w:r w:rsidRPr="00681AB4">
            <w:rPr>
              <w:highlight w:val="yellow"/>
              <w:lang w:val="en-US"/>
            </w:rPr>
            <w:t xml:space="preserve"> </w:t>
          </w:r>
        </w:p>
      </w:tc>
    </w:tr>
  </w:tbl>
  <w:p w14:paraId="1C77DB6B" w14:textId="77777777" w:rsidR="00FD3467" w:rsidRDefault="00FD3467">
    <w:pPr>
      <w:pStyle w:val="afa"/>
      <w:rPr>
        <w:lang w:val="en-US"/>
      </w:rPr>
    </w:pPr>
  </w:p>
  <w:p w14:paraId="3D295517" w14:textId="77777777" w:rsidR="00FD3467" w:rsidRPr="00AE7A99" w:rsidRDefault="00FD3467">
    <w:pPr>
      <w:pStyle w:val="af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6"/>
      <w:tblW w:w="10847" w:type="dxa"/>
      <w:tblInd w:w="-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9410"/>
    </w:tblGrid>
    <w:tr w:rsidR="00FD3467" w:rsidRPr="00681AB4" w14:paraId="32C239CF" w14:textId="77777777" w:rsidTr="00AE7A99">
      <w:trPr>
        <w:trHeight w:val="286"/>
      </w:trPr>
      <w:tc>
        <w:tcPr>
          <w:tcW w:w="1437" w:type="dxa"/>
          <w:tcMar>
            <w:left w:w="0" w:type="dxa"/>
            <w:right w:w="0" w:type="dxa"/>
          </w:tcMar>
          <w:vAlign w:val="bottom"/>
        </w:tcPr>
        <w:sdt>
          <w:sdtPr>
            <w:rPr>
              <w:rStyle w:val="af5"/>
            </w:rPr>
            <w:id w:val="1444498022"/>
            <w:docPartObj>
              <w:docPartGallery w:val="Page Numbers (Top of Page)"/>
              <w:docPartUnique/>
            </w:docPartObj>
          </w:sdtPr>
          <w:sdtEndPr>
            <w:rPr>
              <w:rStyle w:val="af5"/>
            </w:rPr>
          </w:sdtEndPr>
          <w:sdtContent>
            <w:p w14:paraId="3AB4646E" w14:textId="7C632E4F" w:rsidR="00FD3467" w:rsidRPr="00D2734B" w:rsidRDefault="00FD3467" w:rsidP="00AE7A99">
              <w:pPr>
                <w:pStyle w:val="Paginatie"/>
                <w:framePr w:wrap="auto" w:vAnchor="margin" w:hAnchor="text" w:xAlign="left" w:yAlign="inline"/>
                <w:tabs>
                  <w:tab w:val="clear" w:pos="4536"/>
                  <w:tab w:val="clear" w:pos="9072"/>
                </w:tabs>
                <w:rPr>
                  <w:rStyle w:val="af5"/>
                </w:rPr>
              </w:pPr>
              <w:r w:rsidRPr="00D2734B">
                <w:rPr>
                  <w:rStyle w:val="af5"/>
                </w:rPr>
                <w:fldChar w:fldCharType="begin"/>
              </w:r>
              <w:r w:rsidRPr="00D2734B">
                <w:rPr>
                  <w:rStyle w:val="af5"/>
                </w:rPr>
                <w:instrText xml:space="preserve"> PAGE  \* MERGEFORMAT </w:instrText>
              </w:r>
              <w:r w:rsidRPr="00D2734B">
                <w:rPr>
                  <w:rStyle w:val="af5"/>
                </w:rPr>
                <w:fldChar w:fldCharType="separate"/>
              </w:r>
              <w:r w:rsidR="00B93C84">
                <w:rPr>
                  <w:rStyle w:val="af5"/>
                  <w:noProof/>
                </w:rPr>
                <w:t>1</w:t>
              </w:r>
              <w:r w:rsidRPr="00D2734B">
                <w:rPr>
                  <w:rStyle w:val="af5"/>
                </w:rPr>
                <w:fldChar w:fldCharType="end"/>
              </w:r>
              <w:r w:rsidRPr="00D2734B">
                <w:rPr>
                  <w:rStyle w:val="af5"/>
                </w:rPr>
                <w:t>/</w:t>
              </w:r>
              <w:r w:rsidRPr="00D2734B">
                <w:rPr>
                  <w:rStyle w:val="af5"/>
                </w:rPr>
                <w:fldChar w:fldCharType="begin"/>
              </w:r>
              <w:r w:rsidRPr="00D2734B">
                <w:rPr>
                  <w:rStyle w:val="af5"/>
                </w:rPr>
                <w:instrText xml:space="preserve"> NUMPAGES  \* MERGEFORMAT </w:instrText>
              </w:r>
              <w:r w:rsidRPr="00D2734B">
                <w:rPr>
                  <w:rStyle w:val="af5"/>
                </w:rPr>
                <w:fldChar w:fldCharType="separate"/>
              </w:r>
              <w:r w:rsidR="00B93C84">
                <w:rPr>
                  <w:rStyle w:val="af5"/>
                  <w:noProof/>
                </w:rPr>
                <w:t>23</w:t>
              </w:r>
              <w:r w:rsidRPr="00D2734B">
                <w:rPr>
                  <w:rStyle w:val="af5"/>
                </w:rPr>
                <w:fldChar w:fldCharType="end"/>
              </w:r>
            </w:p>
          </w:sdtContent>
        </w:sdt>
      </w:tc>
      <w:tc>
        <w:tcPr>
          <w:tcW w:w="9410" w:type="dxa"/>
          <w:tcMar>
            <w:left w:w="0" w:type="dxa"/>
            <w:right w:w="0" w:type="dxa"/>
          </w:tcMar>
          <w:vAlign w:val="bottom"/>
        </w:tcPr>
        <w:p w14:paraId="357DB62A" w14:textId="7F6D4890" w:rsidR="00FD3467" w:rsidRPr="00681AB4" w:rsidRDefault="00FD3467" w:rsidP="002B4655">
          <w:pPr>
            <w:pStyle w:val="Voettekst7"/>
            <w:rPr>
              <w:rStyle w:val="af5"/>
              <w:lang w:val="en-US"/>
            </w:rPr>
          </w:pPr>
          <w:r w:rsidRPr="00681AB4">
            <w:rPr>
              <w:lang w:val="en-US"/>
            </w:rPr>
            <w:t xml:space="preserve">Cooperation </w:t>
          </w:r>
          <w:r>
            <w:rPr>
              <w:lang w:val="en-US"/>
            </w:rPr>
            <w:t xml:space="preserve">China-The Netherlands, Call 2020 – </w:t>
          </w:r>
          <w:r w:rsidRPr="00681AB4">
            <w:rPr>
              <w:lang w:val="en-US"/>
            </w:rPr>
            <w:t>Application form</w:t>
          </w:r>
          <w:r w:rsidRPr="00681AB4">
            <w:rPr>
              <w:highlight w:val="yellow"/>
              <w:lang w:val="en-US"/>
            </w:rPr>
            <w:t xml:space="preserve"> </w:t>
          </w:r>
        </w:p>
      </w:tc>
    </w:tr>
  </w:tbl>
  <w:p w14:paraId="603077CA" w14:textId="77777777" w:rsidR="00FD3467" w:rsidRDefault="00FD3467" w:rsidP="0043767D">
    <w:pPr>
      <w:pStyle w:val="afa"/>
      <w:rPr>
        <w:lang w:val="en-US"/>
      </w:rPr>
    </w:pPr>
  </w:p>
  <w:p w14:paraId="3E706610" w14:textId="77777777" w:rsidR="00FD3467" w:rsidRPr="00681AB4" w:rsidRDefault="00FD3467" w:rsidP="0043767D">
    <w:pPr>
      <w:pStyle w:val="af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8747" w14:textId="77777777" w:rsidR="00FD3467" w:rsidRDefault="00FD3467">
    <w:pPr>
      <w:pStyle w:val="a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6"/>
      <w:tblW w:w="10847" w:type="dxa"/>
      <w:tblInd w:w="-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9410"/>
    </w:tblGrid>
    <w:tr w:rsidR="00FD3467" w:rsidRPr="00681AB4" w14:paraId="398E0D36" w14:textId="77777777" w:rsidTr="00AE7A99">
      <w:trPr>
        <w:trHeight w:val="286"/>
      </w:trPr>
      <w:tc>
        <w:tcPr>
          <w:tcW w:w="1437" w:type="dxa"/>
          <w:tcMar>
            <w:left w:w="0" w:type="dxa"/>
            <w:right w:w="0" w:type="dxa"/>
          </w:tcMar>
          <w:vAlign w:val="bottom"/>
        </w:tcPr>
        <w:sdt>
          <w:sdtPr>
            <w:rPr>
              <w:rStyle w:val="af5"/>
            </w:rPr>
            <w:id w:val="877120225"/>
            <w:docPartObj>
              <w:docPartGallery w:val="Page Numbers (Top of Page)"/>
              <w:docPartUnique/>
            </w:docPartObj>
          </w:sdtPr>
          <w:sdtEndPr>
            <w:rPr>
              <w:rStyle w:val="af5"/>
            </w:rPr>
          </w:sdtEndPr>
          <w:sdtContent>
            <w:p w14:paraId="3755D0AE" w14:textId="5E258B65" w:rsidR="00FD3467" w:rsidRPr="00D2734B" w:rsidRDefault="00FD3467" w:rsidP="00AE7A99">
              <w:pPr>
                <w:pStyle w:val="Paginatie"/>
                <w:framePr w:wrap="auto" w:vAnchor="margin" w:hAnchor="text" w:xAlign="left" w:yAlign="inline"/>
                <w:tabs>
                  <w:tab w:val="clear" w:pos="4536"/>
                  <w:tab w:val="clear" w:pos="9072"/>
                </w:tabs>
                <w:rPr>
                  <w:rStyle w:val="af5"/>
                </w:rPr>
              </w:pPr>
              <w:r w:rsidRPr="00D2734B">
                <w:rPr>
                  <w:rStyle w:val="af5"/>
                </w:rPr>
                <w:fldChar w:fldCharType="begin"/>
              </w:r>
              <w:r w:rsidRPr="00D2734B">
                <w:rPr>
                  <w:rStyle w:val="af5"/>
                </w:rPr>
                <w:instrText xml:space="preserve"> PAGE  \* MERGEFORMAT </w:instrText>
              </w:r>
              <w:r w:rsidRPr="00D2734B">
                <w:rPr>
                  <w:rStyle w:val="af5"/>
                </w:rPr>
                <w:fldChar w:fldCharType="separate"/>
              </w:r>
              <w:r w:rsidR="00B93C84">
                <w:rPr>
                  <w:rStyle w:val="af5"/>
                  <w:noProof/>
                </w:rPr>
                <w:t>11</w:t>
              </w:r>
              <w:r w:rsidRPr="00D2734B">
                <w:rPr>
                  <w:rStyle w:val="af5"/>
                </w:rPr>
                <w:fldChar w:fldCharType="end"/>
              </w:r>
              <w:r w:rsidRPr="00D2734B">
                <w:rPr>
                  <w:rStyle w:val="af5"/>
                </w:rPr>
                <w:t>/</w:t>
              </w:r>
              <w:r w:rsidRPr="00D2734B">
                <w:rPr>
                  <w:rStyle w:val="af5"/>
                </w:rPr>
                <w:fldChar w:fldCharType="begin"/>
              </w:r>
              <w:r w:rsidRPr="00D2734B">
                <w:rPr>
                  <w:rStyle w:val="af5"/>
                </w:rPr>
                <w:instrText xml:space="preserve"> NUMPAGES  \* MERGEFORMAT </w:instrText>
              </w:r>
              <w:r w:rsidRPr="00D2734B">
                <w:rPr>
                  <w:rStyle w:val="af5"/>
                </w:rPr>
                <w:fldChar w:fldCharType="separate"/>
              </w:r>
              <w:r w:rsidR="00B93C84">
                <w:rPr>
                  <w:rStyle w:val="af5"/>
                  <w:noProof/>
                </w:rPr>
                <w:t>23</w:t>
              </w:r>
              <w:r w:rsidRPr="00D2734B">
                <w:rPr>
                  <w:rStyle w:val="af5"/>
                </w:rPr>
                <w:fldChar w:fldCharType="end"/>
              </w:r>
            </w:p>
          </w:sdtContent>
        </w:sdt>
      </w:tc>
      <w:tc>
        <w:tcPr>
          <w:tcW w:w="9410" w:type="dxa"/>
          <w:tcMar>
            <w:left w:w="0" w:type="dxa"/>
            <w:right w:w="0" w:type="dxa"/>
          </w:tcMar>
          <w:vAlign w:val="bottom"/>
        </w:tcPr>
        <w:p w14:paraId="72336A9D" w14:textId="7D0276AD" w:rsidR="00FD3467" w:rsidRPr="00681AB4" w:rsidRDefault="00FD3467" w:rsidP="00E43143">
          <w:pPr>
            <w:pStyle w:val="Voettekst7"/>
            <w:rPr>
              <w:rStyle w:val="af5"/>
              <w:lang w:val="en-US"/>
            </w:rPr>
          </w:pPr>
          <w:r w:rsidRPr="00681AB4">
            <w:rPr>
              <w:lang w:val="en-US"/>
            </w:rPr>
            <w:t xml:space="preserve">Cooperation </w:t>
          </w:r>
          <w:r>
            <w:rPr>
              <w:lang w:val="en-US"/>
            </w:rPr>
            <w:t xml:space="preserve">China-The Netherlands (NSFC), Call 2020 – </w:t>
          </w:r>
          <w:r w:rsidRPr="00681AB4">
            <w:rPr>
              <w:lang w:val="en-US"/>
            </w:rPr>
            <w:t>Application form</w:t>
          </w:r>
          <w:r w:rsidRPr="00681AB4">
            <w:rPr>
              <w:highlight w:val="yellow"/>
              <w:lang w:val="en-US"/>
            </w:rPr>
            <w:t xml:space="preserve"> </w:t>
          </w:r>
        </w:p>
      </w:tc>
    </w:tr>
  </w:tbl>
  <w:p w14:paraId="199D93FB" w14:textId="77777777" w:rsidR="00FD3467" w:rsidRDefault="00FD3467" w:rsidP="0043767D">
    <w:pPr>
      <w:pStyle w:val="afa"/>
      <w:rPr>
        <w:lang w:val="en-US"/>
      </w:rPr>
    </w:pPr>
  </w:p>
  <w:p w14:paraId="4D42C2F9" w14:textId="77777777" w:rsidR="00FD3467" w:rsidRPr="00681AB4" w:rsidRDefault="00FD3467" w:rsidP="0043767D">
    <w:pPr>
      <w:pStyle w:val="af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22001" w14:textId="77777777" w:rsidR="00FD3467" w:rsidRDefault="00FD3467" w:rsidP="00065DDF">
      <w:pPr>
        <w:pStyle w:val="af9"/>
      </w:pPr>
      <w:r>
        <w:separator/>
      </w:r>
    </w:p>
    <w:p w14:paraId="1FE28D79" w14:textId="77777777" w:rsidR="00FD3467" w:rsidRDefault="00FD3467" w:rsidP="00065DDF">
      <w:pPr>
        <w:pStyle w:val="af9"/>
      </w:pPr>
    </w:p>
  </w:footnote>
  <w:footnote w:type="continuationSeparator" w:id="0">
    <w:p w14:paraId="0913510A" w14:textId="77777777" w:rsidR="00FD3467" w:rsidRDefault="00FD3467" w:rsidP="00A71E94">
      <w:pPr>
        <w:spacing w:line="240" w:lineRule="auto"/>
      </w:pPr>
      <w:r>
        <w:continuationSeparator/>
      </w:r>
    </w:p>
    <w:p w14:paraId="4518A9ED" w14:textId="77777777" w:rsidR="00FD3467" w:rsidRDefault="00FD3467"/>
  </w:footnote>
  <w:footnote w:id="1">
    <w:p w14:paraId="259A5518" w14:textId="77777777" w:rsidR="00FD3467" w:rsidRPr="00202203" w:rsidRDefault="00FD3467">
      <w:pPr>
        <w:pStyle w:val="af9"/>
      </w:pPr>
      <w:r>
        <w:rPr>
          <w:rStyle w:val="af8"/>
        </w:rPr>
        <w:footnoteRef/>
      </w:r>
      <w:r>
        <w:t xml:space="preserve"> </w:t>
      </w:r>
      <w:r w:rsidRPr="00202203">
        <w:tab/>
        <w:t>Eg senior, junior, postdoc, PhD, MA/MSc student etc.</w:t>
      </w:r>
    </w:p>
  </w:footnote>
  <w:footnote w:id="2">
    <w:p w14:paraId="2CBF3630" w14:textId="77777777" w:rsidR="00FD3467" w:rsidRPr="00202203" w:rsidRDefault="00FD3467">
      <w:pPr>
        <w:pStyle w:val="af9"/>
      </w:pPr>
      <w:r>
        <w:rPr>
          <w:rStyle w:val="af8"/>
        </w:rPr>
        <w:footnoteRef/>
      </w:r>
      <w:r>
        <w:t xml:space="preserve"> </w:t>
      </w:r>
      <w:r w:rsidRPr="00202203">
        <w:tab/>
        <w:t>Eg project coördinator, researcher, financial management,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6"/>
      <w:tblW w:w="1107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6"/>
      <w:gridCol w:w="4980"/>
      <w:gridCol w:w="2976"/>
      <w:gridCol w:w="1998"/>
    </w:tblGrid>
    <w:tr w:rsidR="00FD3467" w:rsidRPr="007254C6" w14:paraId="2EAD59F3" w14:textId="77777777" w:rsidTr="00D24400">
      <w:trPr>
        <w:trHeight w:val="1814"/>
      </w:trPr>
      <w:tc>
        <w:tcPr>
          <w:tcW w:w="1116" w:type="dxa"/>
        </w:tcPr>
        <w:p w14:paraId="4C0A308A" w14:textId="77777777" w:rsidR="00FD3467" w:rsidRPr="00D80F5E" w:rsidRDefault="00FD3467" w:rsidP="00310958">
          <w:pPr>
            <w:pStyle w:val="ab"/>
            <w:ind w:left="7686"/>
            <w:rPr>
              <w:noProof/>
              <w:lang w:val="nl-NL" w:eastAsia="nl-NL"/>
            </w:rPr>
          </w:pPr>
        </w:p>
      </w:tc>
      <w:tc>
        <w:tcPr>
          <w:tcW w:w="4980" w:type="dxa"/>
          <w:tcMar>
            <w:left w:w="0" w:type="dxa"/>
            <w:right w:w="0" w:type="dxa"/>
          </w:tcMar>
        </w:tcPr>
        <w:p w14:paraId="3DF4F6C6" w14:textId="7D1DB5F2" w:rsidR="00FD3467" w:rsidRPr="007254C6" w:rsidRDefault="00FD3467" w:rsidP="000D1AF2">
          <w:pPr>
            <w:pStyle w:val="KopTitel"/>
            <w:rPr>
              <w:lang w:val="en-US"/>
            </w:rPr>
          </w:pPr>
          <w:r w:rsidRPr="007254C6">
            <w:rPr>
              <w:lang w:val="en-US"/>
            </w:rPr>
            <w:t>Application form</w:t>
          </w:r>
        </w:p>
        <w:p w14:paraId="79ABDF32" w14:textId="7FCDA538" w:rsidR="00FD3467" w:rsidRDefault="00FD3467" w:rsidP="00AD3FB5">
          <w:pPr>
            <w:pStyle w:val="Kopalinea"/>
            <w:rPr>
              <w:lang w:val="en-US"/>
            </w:rPr>
          </w:pPr>
          <w:r w:rsidRPr="007254C6">
            <w:rPr>
              <w:lang w:val="en-US"/>
            </w:rPr>
            <w:t>Coopera</w:t>
          </w:r>
          <w:r>
            <w:rPr>
              <w:lang w:val="en-US"/>
            </w:rPr>
            <w:t>tion China-The Netherlands</w:t>
          </w:r>
          <w:r>
            <w:rPr>
              <w:lang w:val="en-US"/>
            </w:rPr>
            <w:br/>
            <w:t>Call 2020</w:t>
          </w:r>
        </w:p>
        <w:p w14:paraId="76389BF1" w14:textId="7AA4F232" w:rsidR="00FD3467" w:rsidRDefault="00FD3467" w:rsidP="00D24400">
          <w:pPr>
            <w:rPr>
              <w:lang w:val="en-US"/>
            </w:rPr>
          </w:pPr>
        </w:p>
        <w:p w14:paraId="0CE954D8" w14:textId="36398B43" w:rsidR="00FD3467" w:rsidRPr="00D24400" w:rsidRDefault="00FD3467" w:rsidP="00D24400">
          <w:pPr>
            <w:tabs>
              <w:tab w:val="left" w:pos="6136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  <w:tc>
        <w:tcPr>
          <w:tcW w:w="2976" w:type="dxa"/>
        </w:tcPr>
        <w:p w14:paraId="519E7620" w14:textId="6F30F733" w:rsidR="00FD3467" w:rsidRDefault="00FD3467" w:rsidP="00310958">
          <w:pPr>
            <w:pStyle w:val="ab"/>
            <w:rPr>
              <w:noProof/>
              <w:lang w:eastAsia="nl-NL"/>
            </w:rPr>
          </w:pPr>
          <w:r>
            <w:rPr>
              <w:noProof/>
              <w:color w:val="0000FF"/>
              <w:lang w:eastAsia="zh-CN"/>
            </w:rPr>
            <w:drawing>
              <wp:anchor distT="0" distB="0" distL="114300" distR="114300" simplePos="0" relativeHeight="251667456" behindDoc="1" locked="0" layoutInCell="1" allowOverlap="1" wp14:anchorId="02F9FEDD" wp14:editId="389FD9A3">
                <wp:simplePos x="0" y="0"/>
                <wp:positionH relativeFrom="page">
                  <wp:posOffset>2540</wp:posOffset>
                </wp:positionH>
                <wp:positionV relativeFrom="paragraph">
                  <wp:posOffset>20320</wp:posOffset>
                </wp:positionV>
                <wp:extent cx="1884680" cy="1058545"/>
                <wp:effectExtent l="0" t="0" r="0" b="8255"/>
                <wp:wrapSquare wrapText="bothSides"/>
                <wp:docPr id="31" name="irc_mi" descr="Afbeeldingsresultaat voor nsfc Chin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Afbeeldingsresultaat voor nsfc China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98" w:type="dxa"/>
        </w:tcPr>
        <w:p w14:paraId="4726984B" w14:textId="23F4536B" w:rsidR="00FD3467" w:rsidRDefault="00FD3467" w:rsidP="00310958">
          <w:pPr>
            <w:pStyle w:val="ab"/>
            <w:rPr>
              <w:noProof/>
              <w:lang w:eastAsia="nl-NL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65408" behindDoc="0" locked="0" layoutInCell="1" allowOverlap="1" wp14:anchorId="4BA3D35A" wp14:editId="23549620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12470" cy="1155065"/>
                <wp:effectExtent l="0" t="0" r="0" b="6985"/>
                <wp:wrapSquare wrapText="bothSides"/>
                <wp:docPr id="6" name="Afbeeld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WO logo - RGB kle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1155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B609DE9" w14:textId="77777777" w:rsidR="00FD3467" w:rsidRPr="007254C6" w:rsidRDefault="00FD346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F38D5" w14:textId="77777777" w:rsidR="00FD3467" w:rsidRDefault="00FD34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21A49" w14:textId="77777777" w:rsidR="00FD3467" w:rsidRDefault="00FD346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9170C" w14:textId="77777777" w:rsidR="00FD3467" w:rsidRPr="007254C6" w:rsidRDefault="00FD346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2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8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6" w:hanging="1584"/>
      </w:pPr>
      <w:rPr>
        <w:rFonts w:hint="default"/>
      </w:rPr>
    </w:lvl>
  </w:abstractNum>
  <w:abstractNum w:abstractNumId="1">
    <w:nsid w:val="0CB53C97"/>
    <w:multiLevelType w:val="hybridMultilevel"/>
    <w:tmpl w:val="95F8C4F0"/>
    <w:lvl w:ilvl="0" w:tplc="DCA0633E">
      <w:start w:val="4"/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207146DF"/>
    <w:multiLevelType w:val="hybridMultilevel"/>
    <w:tmpl w:val="4656A9D4"/>
    <w:lvl w:ilvl="0" w:tplc="8456758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D5B2D"/>
    <w:multiLevelType w:val="hybridMultilevel"/>
    <w:tmpl w:val="8D244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06337"/>
    <w:multiLevelType w:val="multilevel"/>
    <w:tmpl w:val="EA0ECC74"/>
    <w:name w:val="Lijst 1 2 3 "/>
    <w:lvl w:ilvl="0">
      <w:start w:val="1"/>
      <w:numFmt w:val="decimal"/>
      <w:pStyle w:val="Lijstlevel1Nummering123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decimal"/>
      <w:pStyle w:val="Lijstlevel2Nummering123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decimal"/>
      <w:pStyle w:val="Lijstlevel3Nummering123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decimal"/>
      <w:pStyle w:val="Lijstlevel4Nummering123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5">
    <w:nsid w:val="2DF84BA1"/>
    <w:multiLevelType w:val="multilevel"/>
    <w:tmpl w:val="4EF8D3BC"/>
    <w:lvl w:ilvl="0">
      <w:start w:val="1"/>
      <w:numFmt w:val="bullet"/>
      <w:pStyle w:val="Lijstlevel1Opsommingdash"/>
      <w:lvlText w:val="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pStyle w:val="Lijstlevel2Opsommingdash"/>
      <w:lvlText w:val="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pStyle w:val="Lijstlevel3Opsommingdash"/>
      <w:lvlText w:val="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pStyle w:val="Lijstlevel4Opsommingdash"/>
      <w:lvlText w:val="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6">
    <w:nsid w:val="30F73323"/>
    <w:multiLevelType w:val="multilevel"/>
    <w:tmpl w:val="8D3E2C6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Calibri Light" w:hAnsi="Calibri Light" w:hint="default"/>
        <w:b w:val="0"/>
        <w:i w:val="0"/>
        <w:color w:val="18657C"/>
        <w:sz w:val="36"/>
      </w:rPr>
    </w:lvl>
    <w:lvl w:ilvl="1">
      <w:start w:val="1"/>
      <w:numFmt w:val="lowerLetter"/>
      <w:pStyle w:val="2"/>
      <w:lvlText w:val="%1%2."/>
      <w:lvlJc w:val="left"/>
      <w:pPr>
        <w:ind w:left="420" w:hanging="420"/>
      </w:pPr>
      <w:rPr>
        <w:rFonts w:hint="default"/>
        <w:color w:val="18657C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color w:val="18657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8657C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18657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8657C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18657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8657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18657C"/>
      </w:rPr>
    </w:lvl>
  </w:abstractNum>
  <w:abstractNum w:abstractNumId="7">
    <w:nsid w:val="366C0062"/>
    <w:multiLevelType w:val="multilevel"/>
    <w:tmpl w:val="65AA806A"/>
    <w:lvl w:ilvl="0">
      <w:start w:val="1"/>
      <w:numFmt w:val="bullet"/>
      <w:pStyle w:val="Lijstlevel1OpsommingChecklist"/>
      <w:lvlText w:val=""/>
      <w:lvlJc w:val="left"/>
      <w:pPr>
        <w:ind w:left="340" w:hanging="340"/>
      </w:pPr>
      <w:rPr>
        <w:rFonts w:ascii="Symbol" w:hAnsi="Symbol" w:hint="default"/>
        <w:color w:val="18657C"/>
        <w:sz w:val="17"/>
        <w:szCs w:val="20"/>
      </w:rPr>
    </w:lvl>
    <w:lvl w:ilvl="1">
      <w:start w:val="1"/>
      <w:numFmt w:val="bullet"/>
      <w:pStyle w:val="Lijstlevel2OpsommingChecklist"/>
      <w:lvlText w:val="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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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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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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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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8">
    <w:nsid w:val="36D015FE"/>
    <w:multiLevelType w:val="hybridMultilevel"/>
    <w:tmpl w:val="A958FF44"/>
    <w:lvl w:ilvl="0" w:tplc="13201AF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90C54"/>
    <w:multiLevelType w:val="hybridMultilevel"/>
    <w:tmpl w:val="43D23FD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0774E9"/>
    <w:multiLevelType w:val="multilevel"/>
    <w:tmpl w:val="0AE8DFA0"/>
    <w:lvl w:ilvl="0">
      <w:start w:val="1"/>
      <w:numFmt w:val="upperRoman"/>
      <w:pStyle w:val="Lijstlevel1NummeringIIIIII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upperRoman"/>
      <w:pStyle w:val="Lijstlevel2NummeringIIIIII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upperRoman"/>
      <w:pStyle w:val="Lijstlevel3NummeringIIIIII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upperRoman"/>
      <w:pStyle w:val="Lijstlevel4NummeringIIIIII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upperRoman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upperRoman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upperRoman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upperRoman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upperRoman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11">
    <w:nsid w:val="612B77AA"/>
    <w:multiLevelType w:val="multilevel"/>
    <w:tmpl w:val="FCE20DF8"/>
    <w:lvl w:ilvl="0">
      <w:start w:val="1"/>
      <w:numFmt w:val="bullet"/>
      <w:pStyle w:val="Lijstlevel1Opsomminggeslotenpunt"/>
      <w:lvlText w:val="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pStyle w:val="Lijstlevel2OpsommingOpenbulletpoint"/>
      <w:lvlText w:val="o"/>
      <w:lvlJc w:val="left"/>
      <w:pPr>
        <w:ind w:left="680" w:hanging="340"/>
      </w:pPr>
      <w:rPr>
        <w:rFonts w:ascii="Courier New" w:hAnsi="Courier New" w:hint="default"/>
        <w:color w:val="18657C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2">
    <w:nsid w:val="69082BB1"/>
    <w:multiLevelType w:val="hybridMultilevel"/>
    <w:tmpl w:val="9DB6F6B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F624958"/>
    <w:multiLevelType w:val="multilevel"/>
    <w:tmpl w:val="B74A37B2"/>
    <w:lvl w:ilvl="0">
      <w:start w:val="1"/>
      <w:numFmt w:val="lowerRoman"/>
      <w:pStyle w:val="Lijstlevel1Nummeringiiiiii0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Roman"/>
      <w:pStyle w:val="Lijstlevel2Nummeringiiiiii0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Roman"/>
      <w:pStyle w:val="Lijstlevel3Nummeringiiiiii0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Roman"/>
      <w:pStyle w:val="Lijstlevel4Nummeringiiiiii0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Roman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Roman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Roman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Roman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14">
    <w:nsid w:val="792960D4"/>
    <w:multiLevelType w:val="multilevel"/>
    <w:tmpl w:val="9CAAABA8"/>
    <w:lvl w:ilvl="0">
      <w:start w:val="1"/>
      <w:numFmt w:val="lowerLetter"/>
      <w:pStyle w:val="Lijstlevel1Nummeringabc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Letter"/>
      <w:pStyle w:val="Lijstlevel2Nummeringabc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Letter"/>
      <w:pStyle w:val="Lijstlevel3Nummeringabc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Letter"/>
      <w:pStyle w:val="Lijstlevel4Nummeringabc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  <w:color w:val="18657C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R_METADATA_KEY" w:val="6597cdd8-6c6e-478b-9d9b-682a5857dc59"/>
  </w:docVars>
  <w:rsids>
    <w:rsidRoot w:val="00205AEF"/>
    <w:rsid w:val="00001D10"/>
    <w:rsid w:val="00002A3D"/>
    <w:rsid w:val="00010672"/>
    <w:rsid w:val="0001153E"/>
    <w:rsid w:val="000129EA"/>
    <w:rsid w:val="00015592"/>
    <w:rsid w:val="000168DD"/>
    <w:rsid w:val="00016BAF"/>
    <w:rsid w:val="000171CB"/>
    <w:rsid w:val="00020771"/>
    <w:rsid w:val="0002252F"/>
    <w:rsid w:val="000227DC"/>
    <w:rsid w:val="000228C5"/>
    <w:rsid w:val="00023362"/>
    <w:rsid w:val="00024563"/>
    <w:rsid w:val="00026BD2"/>
    <w:rsid w:val="00031DD4"/>
    <w:rsid w:val="000328BC"/>
    <w:rsid w:val="00034363"/>
    <w:rsid w:val="00035024"/>
    <w:rsid w:val="000365D6"/>
    <w:rsid w:val="00037549"/>
    <w:rsid w:val="00037E13"/>
    <w:rsid w:val="00041845"/>
    <w:rsid w:val="000432D2"/>
    <w:rsid w:val="000437B4"/>
    <w:rsid w:val="00047661"/>
    <w:rsid w:val="000509C3"/>
    <w:rsid w:val="000521C4"/>
    <w:rsid w:val="0005255F"/>
    <w:rsid w:val="00052F88"/>
    <w:rsid w:val="000551EC"/>
    <w:rsid w:val="000564E4"/>
    <w:rsid w:val="0006424A"/>
    <w:rsid w:val="0006482E"/>
    <w:rsid w:val="00065DDF"/>
    <w:rsid w:val="000661F9"/>
    <w:rsid w:val="000677DE"/>
    <w:rsid w:val="000679A6"/>
    <w:rsid w:val="00070772"/>
    <w:rsid w:val="00073671"/>
    <w:rsid w:val="00086886"/>
    <w:rsid w:val="0009126C"/>
    <w:rsid w:val="000922C2"/>
    <w:rsid w:val="000950BB"/>
    <w:rsid w:val="00095EBD"/>
    <w:rsid w:val="000961F1"/>
    <w:rsid w:val="00096537"/>
    <w:rsid w:val="000A3B63"/>
    <w:rsid w:val="000A3F61"/>
    <w:rsid w:val="000A45D6"/>
    <w:rsid w:val="000B06C8"/>
    <w:rsid w:val="000B0AAD"/>
    <w:rsid w:val="000B4960"/>
    <w:rsid w:val="000B563E"/>
    <w:rsid w:val="000C0676"/>
    <w:rsid w:val="000C0A95"/>
    <w:rsid w:val="000C1E99"/>
    <w:rsid w:val="000C4B4C"/>
    <w:rsid w:val="000D0655"/>
    <w:rsid w:val="000D0950"/>
    <w:rsid w:val="000D0FE4"/>
    <w:rsid w:val="000D1AF2"/>
    <w:rsid w:val="000D484F"/>
    <w:rsid w:val="000D62C4"/>
    <w:rsid w:val="000D6B2E"/>
    <w:rsid w:val="000D7252"/>
    <w:rsid w:val="000E284E"/>
    <w:rsid w:val="000E59A3"/>
    <w:rsid w:val="000E61C0"/>
    <w:rsid w:val="000E71D1"/>
    <w:rsid w:val="000F0FC7"/>
    <w:rsid w:val="000F2BB0"/>
    <w:rsid w:val="000F4E61"/>
    <w:rsid w:val="001010B4"/>
    <w:rsid w:val="00111E8A"/>
    <w:rsid w:val="00113E2F"/>
    <w:rsid w:val="0011503F"/>
    <w:rsid w:val="001153F0"/>
    <w:rsid w:val="0011589B"/>
    <w:rsid w:val="0012289C"/>
    <w:rsid w:val="001238E4"/>
    <w:rsid w:val="00124200"/>
    <w:rsid w:val="0013241A"/>
    <w:rsid w:val="001340AF"/>
    <w:rsid w:val="00136C41"/>
    <w:rsid w:val="001405C9"/>
    <w:rsid w:val="00140887"/>
    <w:rsid w:val="00141C59"/>
    <w:rsid w:val="00141F0F"/>
    <w:rsid w:val="00143F41"/>
    <w:rsid w:val="00144894"/>
    <w:rsid w:val="00145290"/>
    <w:rsid w:val="0014552B"/>
    <w:rsid w:val="00146547"/>
    <w:rsid w:val="0014747D"/>
    <w:rsid w:val="0015013B"/>
    <w:rsid w:val="001514AB"/>
    <w:rsid w:val="00154505"/>
    <w:rsid w:val="0015517C"/>
    <w:rsid w:val="00156E6A"/>
    <w:rsid w:val="001636E8"/>
    <w:rsid w:val="0016694C"/>
    <w:rsid w:val="00166F3E"/>
    <w:rsid w:val="00170C44"/>
    <w:rsid w:val="00170DB3"/>
    <w:rsid w:val="00173495"/>
    <w:rsid w:val="00176536"/>
    <w:rsid w:val="001814A8"/>
    <w:rsid w:val="00182416"/>
    <w:rsid w:val="001838EF"/>
    <w:rsid w:val="00186B61"/>
    <w:rsid w:val="00191D54"/>
    <w:rsid w:val="00193B06"/>
    <w:rsid w:val="00194FFE"/>
    <w:rsid w:val="00195D9C"/>
    <w:rsid w:val="00196405"/>
    <w:rsid w:val="001A07F6"/>
    <w:rsid w:val="001A0E7A"/>
    <w:rsid w:val="001A246B"/>
    <w:rsid w:val="001A4228"/>
    <w:rsid w:val="001A493E"/>
    <w:rsid w:val="001A5DEE"/>
    <w:rsid w:val="001B1AFC"/>
    <w:rsid w:val="001B480C"/>
    <w:rsid w:val="001B5600"/>
    <w:rsid w:val="001B5C2B"/>
    <w:rsid w:val="001C1EE3"/>
    <w:rsid w:val="001C202A"/>
    <w:rsid w:val="001C5F9F"/>
    <w:rsid w:val="001D276F"/>
    <w:rsid w:val="001D3987"/>
    <w:rsid w:val="001E1C50"/>
    <w:rsid w:val="001E639F"/>
    <w:rsid w:val="001E6C19"/>
    <w:rsid w:val="001F1EB9"/>
    <w:rsid w:val="001F3CA6"/>
    <w:rsid w:val="001F3E20"/>
    <w:rsid w:val="001F4299"/>
    <w:rsid w:val="001F4DA9"/>
    <w:rsid w:val="001F61DC"/>
    <w:rsid w:val="001F669D"/>
    <w:rsid w:val="001F6CAC"/>
    <w:rsid w:val="001F6DCF"/>
    <w:rsid w:val="001F74FE"/>
    <w:rsid w:val="00200F54"/>
    <w:rsid w:val="00202203"/>
    <w:rsid w:val="00205AEF"/>
    <w:rsid w:val="00205F50"/>
    <w:rsid w:val="002066D3"/>
    <w:rsid w:val="00210E9E"/>
    <w:rsid w:val="002112EC"/>
    <w:rsid w:val="00213BD6"/>
    <w:rsid w:val="0021770D"/>
    <w:rsid w:val="0021775E"/>
    <w:rsid w:val="00221154"/>
    <w:rsid w:val="00225736"/>
    <w:rsid w:val="00230436"/>
    <w:rsid w:val="00230C4C"/>
    <w:rsid w:val="00230EEE"/>
    <w:rsid w:val="002319F6"/>
    <w:rsid w:val="0023264B"/>
    <w:rsid w:val="002328BA"/>
    <w:rsid w:val="00233E0C"/>
    <w:rsid w:val="00240325"/>
    <w:rsid w:val="002411E0"/>
    <w:rsid w:val="00243290"/>
    <w:rsid w:val="00243546"/>
    <w:rsid w:val="00244F6E"/>
    <w:rsid w:val="0024560F"/>
    <w:rsid w:val="00246700"/>
    <w:rsid w:val="00246CA3"/>
    <w:rsid w:val="00247311"/>
    <w:rsid w:val="0025734B"/>
    <w:rsid w:val="002608DD"/>
    <w:rsid w:val="00262AEE"/>
    <w:rsid w:val="0026328A"/>
    <w:rsid w:val="0026595A"/>
    <w:rsid w:val="00265E0C"/>
    <w:rsid w:val="002710F8"/>
    <w:rsid w:val="00276BF9"/>
    <w:rsid w:val="00277F06"/>
    <w:rsid w:val="002833E3"/>
    <w:rsid w:val="00286BF9"/>
    <w:rsid w:val="002914C9"/>
    <w:rsid w:val="002942DF"/>
    <w:rsid w:val="0029702D"/>
    <w:rsid w:val="002A161A"/>
    <w:rsid w:val="002A3425"/>
    <w:rsid w:val="002A4533"/>
    <w:rsid w:val="002A5073"/>
    <w:rsid w:val="002A5CB5"/>
    <w:rsid w:val="002A7790"/>
    <w:rsid w:val="002B0900"/>
    <w:rsid w:val="002B28C1"/>
    <w:rsid w:val="002B4655"/>
    <w:rsid w:val="002B48FA"/>
    <w:rsid w:val="002B710E"/>
    <w:rsid w:val="002B7A8B"/>
    <w:rsid w:val="002C2174"/>
    <w:rsid w:val="002C2BB6"/>
    <w:rsid w:val="002C30BD"/>
    <w:rsid w:val="002C48B6"/>
    <w:rsid w:val="002C4DA9"/>
    <w:rsid w:val="002D324C"/>
    <w:rsid w:val="002D4523"/>
    <w:rsid w:val="002D4D94"/>
    <w:rsid w:val="002D6522"/>
    <w:rsid w:val="002D6D8C"/>
    <w:rsid w:val="002E0BDB"/>
    <w:rsid w:val="002E25C1"/>
    <w:rsid w:val="002E27FA"/>
    <w:rsid w:val="002E633D"/>
    <w:rsid w:val="002F03DB"/>
    <w:rsid w:val="002F24A7"/>
    <w:rsid w:val="002F3728"/>
    <w:rsid w:val="002F4F34"/>
    <w:rsid w:val="002F5024"/>
    <w:rsid w:val="002F6183"/>
    <w:rsid w:val="002F7394"/>
    <w:rsid w:val="00302AF6"/>
    <w:rsid w:val="00302BE1"/>
    <w:rsid w:val="00310720"/>
    <w:rsid w:val="00310958"/>
    <w:rsid w:val="00310CE7"/>
    <w:rsid w:val="00313B99"/>
    <w:rsid w:val="003140ED"/>
    <w:rsid w:val="0031729C"/>
    <w:rsid w:val="003172B6"/>
    <w:rsid w:val="00320349"/>
    <w:rsid w:val="00321672"/>
    <w:rsid w:val="00323226"/>
    <w:rsid w:val="00323769"/>
    <w:rsid w:val="0032606E"/>
    <w:rsid w:val="003278CA"/>
    <w:rsid w:val="003307F6"/>
    <w:rsid w:val="00331BEB"/>
    <w:rsid w:val="00333F9E"/>
    <w:rsid w:val="0034132A"/>
    <w:rsid w:val="00341F1B"/>
    <w:rsid w:val="00342808"/>
    <w:rsid w:val="0034551B"/>
    <w:rsid w:val="00346AA4"/>
    <w:rsid w:val="003506B9"/>
    <w:rsid w:val="00352293"/>
    <w:rsid w:val="003524E9"/>
    <w:rsid w:val="0035358C"/>
    <w:rsid w:val="003569F9"/>
    <w:rsid w:val="0035742C"/>
    <w:rsid w:val="0035752B"/>
    <w:rsid w:val="00360DD6"/>
    <w:rsid w:val="00361399"/>
    <w:rsid w:val="003629D4"/>
    <w:rsid w:val="0037097E"/>
    <w:rsid w:val="0037122D"/>
    <w:rsid w:val="003718E2"/>
    <w:rsid w:val="0037495F"/>
    <w:rsid w:val="00374DEA"/>
    <w:rsid w:val="00375703"/>
    <w:rsid w:val="00381096"/>
    <w:rsid w:val="003830F4"/>
    <w:rsid w:val="003832FD"/>
    <w:rsid w:val="003853F3"/>
    <w:rsid w:val="003874DD"/>
    <w:rsid w:val="00387BFD"/>
    <w:rsid w:val="003916E5"/>
    <w:rsid w:val="0039190D"/>
    <w:rsid w:val="00391F5A"/>
    <w:rsid w:val="00392235"/>
    <w:rsid w:val="00393045"/>
    <w:rsid w:val="00394689"/>
    <w:rsid w:val="00394CEC"/>
    <w:rsid w:val="00395311"/>
    <w:rsid w:val="003A01AA"/>
    <w:rsid w:val="003A0DED"/>
    <w:rsid w:val="003B230C"/>
    <w:rsid w:val="003B59FE"/>
    <w:rsid w:val="003B62D6"/>
    <w:rsid w:val="003C0598"/>
    <w:rsid w:val="003C2907"/>
    <w:rsid w:val="003C4151"/>
    <w:rsid w:val="003D175D"/>
    <w:rsid w:val="003D32F1"/>
    <w:rsid w:val="003D45A3"/>
    <w:rsid w:val="003D765D"/>
    <w:rsid w:val="003E2B25"/>
    <w:rsid w:val="003E37C8"/>
    <w:rsid w:val="003E487C"/>
    <w:rsid w:val="003E4ABE"/>
    <w:rsid w:val="003E5FCF"/>
    <w:rsid w:val="003E6502"/>
    <w:rsid w:val="003F1AD9"/>
    <w:rsid w:val="003F618D"/>
    <w:rsid w:val="004001DF"/>
    <w:rsid w:val="004034CD"/>
    <w:rsid w:val="00404803"/>
    <w:rsid w:val="00406B59"/>
    <w:rsid w:val="004077FD"/>
    <w:rsid w:val="004079E6"/>
    <w:rsid w:val="004126D5"/>
    <w:rsid w:val="00414373"/>
    <w:rsid w:val="004164FF"/>
    <w:rsid w:val="00416E47"/>
    <w:rsid w:val="00417BDF"/>
    <w:rsid w:val="004300C0"/>
    <w:rsid w:val="00433ED3"/>
    <w:rsid w:val="00435AFE"/>
    <w:rsid w:val="0043767D"/>
    <w:rsid w:val="00437B7D"/>
    <w:rsid w:val="00441804"/>
    <w:rsid w:val="00442CD2"/>
    <w:rsid w:val="00442EFA"/>
    <w:rsid w:val="00444AC5"/>
    <w:rsid w:val="00445F59"/>
    <w:rsid w:val="00450528"/>
    <w:rsid w:val="004516F2"/>
    <w:rsid w:val="0045222F"/>
    <w:rsid w:val="0045296B"/>
    <w:rsid w:val="00452BFF"/>
    <w:rsid w:val="004536A1"/>
    <w:rsid w:val="00455A61"/>
    <w:rsid w:val="00455F16"/>
    <w:rsid w:val="004562D9"/>
    <w:rsid w:val="00457293"/>
    <w:rsid w:val="004575C0"/>
    <w:rsid w:val="00457CB5"/>
    <w:rsid w:val="00462304"/>
    <w:rsid w:val="00462574"/>
    <w:rsid w:val="0046678A"/>
    <w:rsid w:val="004672D3"/>
    <w:rsid w:val="004714BC"/>
    <w:rsid w:val="0047350E"/>
    <w:rsid w:val="00477613"/>
    <w:rsid w:val="004833F9"/>
    <w:rsid w:val="00486576"/>
    <w:rsid w:val="00490750"/>
    <w:rsid w:val="004924EA"/>
    <w:rsid w:val="00494A91"/>
    <w:rsid w:val="004A1D44"/>
    <w:rsid w:val="004A1DEA"/>
    <w:rsid w:val="004A1E76"/>
    <w:rsid w:val="004A33AB"/>
    <w:rsid w:val="004A35E5"/>
    <w:rsid w:val="004A447D"/>
    <w:rsid w:val="004A5435"/>
    <w:rsid w:val="004A5E45"/>
    <w:rsid w:val="004A7EC4"/>
    <w:rsid w:val="004B1A9F"/>
    <w:rsid w:val="004B228E"/>
    <w:rsid w:val="004B601F"/>
    <w:rsid w:val="004C1380"/>
    <w:rsid w:val="004C3E30"/>
    <w:rsid w:val="004C45EE"/>
    <w:rsid w:val="004C5AB8"/>
    <w:rsid w:val="004C75E3"/>
    <w:rsid w:val="004C7DE9"/>
    <w:rsid w:val="004D0E84"/>
    <w:rsid w:val="004D1994"/>
    <w:rsid w:val="004D5991"/>
    <w:rsid w:val="004E3ED4"/>
    <w:rsid w:val="004E3ED7"/>
    <w:rsid w:val="004E5F8B"/>
    <w:rsid w:val="004E6232"/>
    <w:rsid w:val="004F09EB"/>
    <w:rsid w:val="004F4274"/>
    <w:rsid w:val="004F4918"/>
    <w:rsid w:val="004F68AA"/>
    <w:rsid w:val="004F6EA2"/>
    <w:rsid w:val="00500082"/>
    <w:rsid w:val="00500260"/>
    <w:rsid w:val="00500268"/>
    <w:rsid w:val="00500942"/>
    <w:rsid w:val="00504AFD"/>
    <w:rsid w:val="00504CA3"/>
    <w:rsid w:val="00506652"/>
    <w:rsid w:val="00506E54"/>
    <w:rsid w:val="0050728B"/>
    <w:rsid w:val="005107B4"/>
    <w:rsid w:val="00513100"/>
    <w:rsid w:val="00513417"/>
    <w:rsid w:val="00513DD2"/>
    <w:rsid w:val="00514204"/>
    <w:rsid w:val="00514D7B"/>
    <w:rsid w:val="0051577F"/>
    <w:rsid w:val="00515A91"/>
    <w:rsid w:val="0052111A"/>
    <w:rsid w:val="00522C77"/>
    <w:rsid w:val="00523741"/>
    <w:rsid w:val="00524381"/>
    <w:rsid w:val="00524F09"/>
    <w:rsid w:val="00526021"/>
    <w:rsid w:val="00526C9D"/>
    <w:rsid w:val="00530B64"/>
    <w:rsid w:val="00535962"/>
    <w:rsid w:val="00535B0D"/>
    <w:rsid w:val="005360DC"/>
    <w:rsid w:val="00541A75"/>
    <w:rsid w:val="005420CB"/>
    <w:rsid w:val="00542EA8"/>
    <w:rsid w:val="005434B9"/>
    <w:rsid w:val="005435F2"/>
    <w:rsid w:val="00550A73"/>
    <w:rsid w:val="00550F50"/>
    <w:rsid w:val="005515FA"/>
    <w:rsid w:val="005536C3"/>
    <w:rsid w:val="00556944"/>
    <w:rsid w:val="005602CE"/>
    <w:rsid w:val="00562D5F"/>
    <w:rsid w:val="00567DAC"/>
    <w:rsid w:val="00571883"/>
    <w:rsid w:val="00572223"/>
    <w:rsid w:val="00572FF0"/>
    <w:rsid w:val="005737E7"/>
    <w:rsid w:val="00574CD3"/>
    <w:rsid w:val="00574D7F"/>
    <w:rsid w:val="00576AD7"/>
    <w:rsid w:val="0058144A"/>
    <w:rsid w:val="005820B3"/>
    <w:rsid w:val="00583574"/>
    <w:rsid w:val="00584D57"/>
    <w:rsid w:val="00584E41"/>
    <w:rsid w:val="0058642D"/>
    <w:rsid w:val="00586A3F"/>
    <w:rsid w:val="005902BA"/>
    <w:rsid w:val="00591ABE"/>
    <w:rsid w:val="005A245E"/>
    <w:rsid w:val="005A3775"/>
    <w:rsid w:val="005B36E5"/>
    <w:rsid w:val="005B423F"/>
    <w:rsid w:val="005B5A06"/>
    <w:rsid w:val="005C0C16"/>
    <w:rsid w:val="005C0F3B"/>
    <w:rsid w:val="005C1C53"/>
    <w:rsid w:val="005C2402"/>
    <w:rsid w:val="005D0578"/>
    <w:rsid w:val="005D05D1"/>
    <w:rsid w:val="005D1444"/>
    <w:rsid w:val="005D64B6"/>
    <w:rsid w:val="005E2BE5"/>
    <w:rsid w:val="005E48F2"/>
    <w:rsid w:val="005E4E61"/>
    <w:rsid w:val="005E6AC4"/>
    <w:rsid w:val="005F2E44"/>
    <w:rsid w:val="005F546A"/>
    <w:rsid w:val="00600A99"/>
    <w:rsid w:val="00600FA9"/>
    <w:rsid w:val="00606006"/>
    <w:rsid w:val="0060626C"/>
    <w:rsid w:val="00612184"/>
    <w:rsid w:val="0061406D"/>
    <w:rsid w:val="00621E87"/>
    <w:rsid w:val="006223AF"/>
    <w:rsid w:val="00632143"/>
    <w:rsid w:val="00632422"/>
    <w:rsid w:val="00633A8B"/>
    <w:rsid w:val="00633B45"/>
    <w:rsid w:val="00634D36"/>
    <w:rsid w:val="006447F2"/>
    <w:rsid w:val="006467B6"/>
    <w:rsid w:val="00651A55"/>
    <w:rsid w:val="00652A40"/>
    <w:rsid w:val="006555B0"/>
    <w:rsid w:val="0066187F"/>
    <w:rsid w:val="00662E41"/>
    <w:rsid w:val="006656F3"/>
    <w:rsid w:val="00665BED"/>
    <w:rsid w:val="00667F70"/>
    <w:rsid w:val="00672EC7"/>
    <w:rsid w:val="00674EE7"/>
    <w:rsid w:val="00677FF4"/>
    <w:rsid w:val="00681AB4"/>
    <w:rsid w:val="00697D28"/>
    <w:rsid w:val="006A038D"/>
    <w:rsid w:val="006A56AE"/>
    <w:rsid w:val="006A6743"/>
    <w:rsid w:val="006B2B58"/>
    <w:rsid w:val="006B4A61"/>
    <w:rsid w:val="006B4BED"/>
    <w:rsid w:val="006B5439"/>
    <w:rsid w:val="006B78B1"/>
    <w:rsid w:val="006B7F63"/>
    <w:rsid w:val="006C309A"/>
    <w:rsid w:val="006C49F2"/>
    <w:rsid w:val="006C5B84"/>
    <w:rsid w:val="006D01F3"/>
    <w:rsid w:val="006D2916"/>
    <w:rsid w:val="006D7130"/>
    <w:rsid w:val="006D77F2"/>
    <w:rsid w:val="006E2EB4"/>
    <w:rsid w:val="006E5718"/>
    <w:rsid w:val="006F12DC"/>
    <w:rsid w:val="006F1398"/>
    <w:rsid w:val="006F1866"/>
    <w:rsid w:val="006F3849"/>
    <w:rsid w:val="006F3A3D"/>
    <w:rsid w:val="006F4728"/>
    <w:rsid w:val="006F538B"/>
    <w:rsid w:val="006F63D9"/>
    <w:rsid w:val="006F6733"/>
    <w:rsid w:val="00703875"/>
    <w:rsid w:val="0070511E"/>
    <w:rsid w:val="00705BE1"/>
    <w:rsid w:val="007074D2"/>
    <w:rsid w:val="00711170"/>
    <w:rsid w:val="00713468"/>
    <w:rsid w:val="00714349"/>
    <w:rsid w:val="00714388"/>
    <w:rsid w:val="00714F77"/>
    <w:rsid w:val="007162EC"/>
    <w:rsid w:val="00717940"/>
    <w:rsid w:val="00720A6F"/>
    <w:rsid w:val="00722C5B"/>
    <w:rsid w:val="007254C6"/>
    <w:rsid w:val="007329CB"/>
    <w:rsid w:val="00734B8E"/>
    <w:rsid w:val="00736157"/>
    <w:rsid w:val="00737246"/>
    <w:rsid w:val="00737980"/>
    <w:rsid w:val="0074022A"/>
    <w:rsid w:val="007450D4"/>
    <w:rsid w:val="00746747"/>
    <w:rsid w:val="0075069C"/>
    <w:rsid w:val="00751BD2"/>
    <w:rsid w:val="007521C7"/>
    <w:rsid w:val="00753944"/>
    <w:rsid w:val="00755DB1"/>
    <w:rsid w:val="00764BDB"/>
    <w:rsid w:val="00764CC6"/>
    <w:rsid w:val="0076504F"/>
    <w:rsid w:val="007713A4"/>
    <w:rsid w:val="0077196A"/>
    <w:rsid w:val="00771CF3"/>
    <w:rsid w:val="007728EE"/>
    <w:rsid w:val="00781912"/>
    <w:rsid w:val="00782942"/>
    <w:rsid w:val="00783369"/>
    <w:rsid w:val="00783FC3"/>
    <w:rsid w:val="007846DF"/>
    <w:rsid w:val="00785A3B"/>
    <w:rsid w:val="007901AC"/>
    <w:rsid w:val="00790F80"/>
    <w:rsid w:val="00791025"/>
    <w:rsid w:val="007932BD"/>
    <w:rsid w:val="0079539B"/>
    <w:rsid w:val="007955DB"/>
    <w:rsid w:val="007A01D0"/>
    <w:rsid w:val="007A01E8"/>
    <w:rsid w:val="007A050A"/>
    <w:rsid w:val="007A319A"/>
    <w:rsid w:val="007A5206"/>
    <w:rsid w:val="007A78B7"/>
    <w:rsid w:val="007B4D82"/>
    <w:rsid w:val="007B5362"/>
    <w:rsid w:val="007B6236"/>
    <w:rsid w:val="007B661A"/>
    <w:rsid w:val="007B796D"/>
    <w:rsid w:val="007C069E"/>
    <w:rsid w:val="007C0F0C"/>
    <w:rsid w:val="007C2DF3"/>
    <w:rsid w:val="007C3F3F"/>
    <w:rsid w:val="007C7CB1"/>
    <w:rsid w:val="007D088E"/>
    <w:rsid w:val="007D555B"/>
    <w:rsid w:val="007D55CE"/>
    <w:rsid w:val="007D5811"/>
    <w:rsid w:val="007D7EEB"/>
    <w:rsid w:val="007E20BF"/>
    <w:rsid w:val="007E2428"/>
    <w:rsid w:val="007E37B8"/>
    <w:rsid w:val="007E4178"/>
    <w:rsid w:val="007E562E"/>
    <w:rsid w:val="007E624A"/>
    <w:rsid w:val="007E692C"/>
    <w:rsid w:val="007E693B"/>
    <w:rsid w:val="007F09EA"/>
    <w:rsid w:val="007F2A54"/>
    <w:rsid w:val="007F368F"/>
    <w:rsid w:val="007F4166"/>
    <w:rsid w:val="007F61B3"/>
    <w:rsid w:val="008023AB"/>
    <w:rsid w:val="008077AE"/>
    <w:rsid w:val="00813CB9"/>
    <w:rsid w:val="008147E6"/>
    <w:rsid w:val="00816B4B"/>
    <w:rsid w:val="00816ECB"/>
    <w:rsid w:val="00820B9E"/>
    <w:rsid w:val="008228BF"/>
    <w:rsid w:val="00824F71"/>
    <w:rsid w:val="00827F58"/>
    <w:rsid w:val="00832015"/>
    <w:rsid w:val="0084010D"/>
    <w:rsid w:val="008431E3"/>
    <w:rsid w:val="00846306"/>
    <w:rsid w:val="00850AD6"/>
    <w:rsid w:val="00851C12"/>
    <w:rsid w:val="008560A4"/>
    <w:rsid w:val="0086003C"/>
    <w:rsid w:val="00860C88"/>
    <w:rsid w:val="00862B2B"/>
    <w:rsid w:val="00862C23"/>
    <w:rsid w:val="00870AE6"/>
    <w:rsid w:val="00873E96"/>
    <w:rsid w:val="00875AE3"/>
    <w:rsid w:val="00875C09"/>
    <w:rsid w:val="008766B1"/>
    <w:rsid w:val="008769B6"/>
    <w:rsid w:val="0087787F"/>
    <w:rsid w:val="00880634"/>
    <w:rsid w:val="008835B3"/>
    <w:rsid w:val="00884E62"/>
    <w:rsid w:val="00886FA8"/>
    <w:rsid w:val="00887535"/>
    <w:rsid w:val="008931E8"/>
    <w:rsid w:val="00893851"/>
    <w:rsid w:val="008950A5"/>
    <w:rsid w:val="008960FF"/>
    <w:rsid w:val="008A54DF"/>
    <w:rsid w:val="008A6B32"/>
    <w:rsid w:val="008A6F1E"/>
    <w:rsid w:val="008B025C"/>
    <w:rsid w:val="008B1A4D"/>
    <w:rsid w:val="008B1F82"/>
    <w:rsid w:val="008B3496"/>
    <w:rsid w:val="008B7402"/>
    <w:rsid w:val="008C05DF"/>
    <w:rsid w:val="008C44B8"/>
    <w:rsid w:val="008C55AF"/>
    <w:rsid w:val="008D1776"/>
    <w:rsid w:val="008D40C3"/>
    <w:rsid w:val="008E3D34"/>
    <w:rsid w:val="008E4F7F"/>
    <w:rsid w:val="008E5857"/>
    <w:rsid w:val="008E6546"/>
    <w:rsid w:val="008E73FC"/>
    <w:rsid w:val="008F0015"/>
    <w:rsid w:val="008F38B6"/>
    <w:rsid w:val="008F59B9"/>
    <w:rsid w:val="008F6EE4"/>
    <w:rsid w:val="0090028D"/>
    <w:rsid w:val="00901451"/>
    <w:rsid w:val="009015A0"/>
    <w:rsid w:val="0090191A"/>
    <w:rsid w:val="0090715D"/>
    <w:rsid w:val="00911396"/>
    <w:rsid w:val="00914C24"/>
    <w:rsid w:val="0091562D"/>
    <w:rsid w:val="00915815"/>
    <w:rsid w:val="0091767F"/>
    <w:rsid w:val="00921295"/>
    <w:rsid w:val="00921ECF"/>
    <w:rsid w:val="00922F19"/>
    <w:rsid w:val="0092454B"/>
    <w:rsid w:val="0093241C"/>
    <w:rsid w:val="0093274E"/>
    <w:rsid w:val="00934DDA"/>
    <w:rsid w:val="00934E54"/>
    <w:rsid w:val="0093589E"/>
    <w:rsid w:val="00936B76"/>
    <w:rsid w:val="00937931"/>
    <w:rsid w:val="00937E04"/>
    <w:rsid w:val="0094378D"/>
    <w:rsid w:val="009467A1"/>
    <w:rsid w:val="009521D8"/>
    <w:rsid w:val="00954F5B"/>
    <w:rsid w:val="009553CA"/>
    <w:rsid w:val="00962203"/>
    <w:rsid w:val="0096247F"/>
    <w:rsid w:val="00963322"/>
    <w:rsid w:val="00966A98"/>
    <w:rsid w:val="009702FC"/>
    <w:rsid w:val="0097058B"/>
    <w:rsid w:val="009715D1"/>
    <w:rsid w:val="0097196C"/>
    <w:rsid w:val="0097406D"/>
    <w:rsid w:val="009745C9"/>
    <w:rsid w:val="009747B8"/>
    <w:rsid w:val="00977765"/>
    <w:rsid w:val="0098418B"/>
    <w:rsid w:val="009860B4"/>
    <w:rsid w:val="009879BC"/>
    <w:rsid w:val="009905B7"/>
    <w:rsid w:val="00990951"/>
    <w:rsid w:val="009912E4"/>
    <w:rsid w:val="0099428B"/>
    <w:rsid w:val="009958B0"/>
    <w:rsid w:val="00995C1D"/>
    <w:rsid w:val="009974CB"/>
    <w:rsid w:val="009977A8"/>
    <w:rsid w:val="00997BCD"/>
    <w:rsid w:val="009A0D0D"/>
    <w:rsid w:val="009A0DCF"/>
    <w:rsid w:val="009A267E"/>
    <w:rsid w:val="009A3F71"/>
    <w:rsid w:val="009B21EF"/>
    <w:rsid w:val="009B2EBA"/>
    <w:rsid w:val="009C3236"/>
    <w:rsid w:val="009C4C2F"/>
    <w:rsid w:val="009C65B3"/>
    <w:rsid w:val="009D34D2"/>
    <w:rsid w:val="009D3D47"/>
    <w:rsid w:val="009D43D5"/>
    <w:rsid w:val="009D4EBD"/>
    <w:rsid w:val="009D5EED"/>
    <w:rsid w:val="009E09F7"/>
    <w:rsid w:val="009E0E20"/>
    <w:rsid w:val="009E10C4"/>
    <w:rsid w:val="009E22E9"/>
    <w:rsid w:val="009E777B"/>
    <w:rsid w:val="009F02E9"/>
    <w:rsid w:val="009F08F6"/>
    <w:rsid w:val="009F4678"/>
    <w:rsid w:val="009F6E31"/>
    <w:rsid w:val="00A008A4"/>
    <w:rsid w:val="00A0245A"/>
    <w:rsid w:val="00A0464A"/>
    <w:rsid w:val="00A07D1C"/>
    <w:rsid w:val="00A1010D"/>
    <w:rsid w:val="00A11210"/>
    <w:rsid w:val="00A112EF"/>
    <w:rsid w:val="00A14633"/>
    <w:rsid w:val="00A154CC"/>
    <w:rsid w:val="00A15701"/>
    <w:rsid w:val="00A15FEC"/>
    <w:rsid w:val="00A167E5"/>
    <w:rsid w:val="00A221A8"/>
    <w:rsid w:val="00A36B4C"/>
    <w:rsid w:val="00A417B5"/>
    <w:rsid w:val="00A4194E"/>
    <w:rsid w:val="00A447EE"/>
    <w:rsid w:val="00A471F6"/>
    <w:rsid w:val="00A50838"/>
    <w:rsid w:val="00A51C4D"/>
    <w:rsid w:val="00A51DFC"/>
    <w:rsid w:val="00A57375"/>
    <w:rsid w:val="00A57A61"/>
    <w:rsid w:val="00A6135B"/>
    <w:rsid w:val="00A614A3"/>
    <w:rsid w:val="00A62DD9"/>
    <w:rsid w:val="00A6351C"/>
    <w:rsid w:val="00A64596"/>
    <w:rsid w:val="00A6471C"/>
    <w:rsid w:val="00A657FF"/>
    <w:rsid w:val="00A65CAB"/>
    <w:rsid w:val="00A6746D"/>
    <w:rsid w:val="00A707F6"/>
    <w:rsid w:val="00A71E94"/>
    <w:rsid w:val="00A75EC6"/>
    <w:rsid w:val="00A76FF2"/>
    <w:rsid w:val="00A80492"/>
    <w:rsid w:val="00A8753B"/>
    <w:rsid w:val="00A87C9C"/>
    <w:rsid w:val="00A90C74"/>
    <w:rsid w:val="00A9258C"/>
    <w:rsid w:val="00A93607"/>
    <w:rsid w:val="00A955EC"/>
    <w:rsid w:val="00A9666E"/>
    <w:rsid w:val="00AA48DB"/>
    <w:rsid w:val="00AA53AA"/>
    <w:rsid w:val="00AB2147"/>
    <w:rsid w:val="00AB73D6"/>
    <w:rsid w:val="00AC00E0"/>
    <w:rsid w:val="00AC0E63"/>
    <w:rsid w:val="00AC1523"/>
    <w:rsid w:val="00AC6328"/>
    <w:rsid w:val="00AC6757"/>
    <w:rsid w:val="00AD2027"/>
    <w:rsid w:val="00AD3FB5"/>
    <w:rsid w:val="00AD66F1"/>
    <w:rsid w:val="00AD7FB0"/>
    <w:rsid w:val="00AE01C4"/>
    <w:rsid w:val="00AE1871"/>
    <w:rsid w:val="00AE1DBC"/>
    <w:rsid w:val="00AE4CE6"/>
    <w:rsid w:val="00AE6429"/>
    <w:rsid w:val="00AE7A99"/>
    <w:rsid w:val="00AF5743"/>
    <w:rsid w:val="00B01051"/>
    <w:rsid w:val="00B011DE"/>
    <w:rsid w:val="00B03083"/>
    <w:rsid w:val="00B05231"/>
    <w:rsid w:val="00B070B6"/>
    <w:rsid w:val="00B14FB4"/>
    <w:rsid w:val="00B1575F"/>
    <w:rsid w:val="00B157A6"/>
    <w:rsid w:val="00B164AF"/>
    <w:rsid w:val="00B21F97"/>
    <w:rsid w:val="00B228EB"/>
    <w:rsid w:val="00B22DC1"/>
    <w:rsid w:val="00B2437A"/>
    <w:rsid w:val="00B2595B"/>
    <w:rsid w:val="00B27888"/>
    <w:rsid w:val="00B31E0B"/>
    <w:rsid w:val="00B331E7"/>
    <w:rsid w:val="00B34D6C"/>
    <w:rsid w:val="00B50E1C"/>
    <w:rsid w:val="00B51661"/>
    <w:rsid w:val="00B528B9"/>
    <w:rsid w:val="00B54C17"/>
    <w:rsid w:val="00B56042"/>
    <w:rsid w:val="00B57009"/>
    <w:rsid w:val="00B6381A"/>
    <w:rsid w:val="00B66CD5"/>
    <w:rsid w:val="00B807B7"/>
    <w:rsid w:val="00B852A9"/>
    <w:rsid w:val="00B90875"/>
    <w:rsid w:val="00B9093F"/>
    <w:rsid w:val="00B90EF6"/>
    <w:rsid w:val="00B92C73"/>
    <w:rsid w:val="00B934E6"/>
    <w:rsid w:val="00B93C84"/>
    <w:rsid w:val="00B93DD0"/>
    <w:rsid w:val="00B97A2F"/>
    <w:rsid w:val="00B97F9E"/>
    <w:rsid w:val="00BA3215"/>
    <w:rsid w:val="00BA3519"/>
    <w:rsid w:val="00BA4BBC"/>
    <w:rsid w:val="00BA4FBC"/>
    <w:rsid w:val="00BA74FD"/>
    <w:rsid w:val="00BB0A19"/>
    <w:rsid w:val="00BB17BF"/>
    <w:rsid w:val="00BB4F94"/>
    <w:rsid w:val="00BB62FA"/>
    <w:rsid w:val="00BC3B73"/>
    <w:rsid w:val="00BC53E9"/>
    <w:rsid w:val="00BC570B"/>
    <w:rsid w:val="00BC59CA"/>
    <w:rsid w:val="00BC6365"/>
    <w:rsid w:val="00BD0622"/>
    <w:rsid w:val="00BD1801"/>
    <w:rsid w:val="00BD3FB5"/>
    <w:rsid w:val="00BD49DC"/>
    <w:rsid w:val="00BD4C8C"/>
    <w:rsid w:val="00BE40AE"/>
    <w:rsid w:val="00BE42D9"/>
    <w:rsid w:val="00BE63E9"/>
    <w:rsid w:val="00BF3929"/>
    <w:rsid w:val="00BF6B04"/>
    <w:rsid w:val="00C007D8"/>
    <w:rsid w:val="00C00DC8"/>
    <w:rsid w:val="00C01E37"/>
    <w:rsid w:val="00C022A2"/>
    <w:rsid w:val="00C04DA8"/>
    <w:rsid w:val="00C04FA9"/>
    <w:rsid w:val="00C05FE1"/>
    <w:rsid w:val="00C105B6"/>
    <w:rsid w:val="00C1230C"/>
    <w:rsid w:val="00C13A90"/>
    <w:rsid w:val="00C15290"/>
    <w:rsid w:val="00C22DE9"/>
    <w:rsid w:val="00C23092"/>
    <w:rsid w:val="00C247EA"/>
    <w:rsid w:val="00C30995"/>
    <w:rsid w:val="00C31F4F"/>
    <w:rsid w:val="00C33BE2"/>
    <w:rsid w:val="00C34171"/>
    <w:rsid w:val="00C3473A"/>
    <w:rsid w:val="00C375B1"/>
    <w:rsid w:val="00C37E4C"/>
    <w:rsid w:val="00C4139E"/>
    <w:rsid w:val="00C43287"/>
    <w:rsid w:val="00C46E82"/>
    <w:rsid w:val="00C50649"/>
    <w:rsid w:val="00C512C5"/>
    <w:rsid w:val="00C51A44"/>
    <w:rsid w:val="00C55CBB"/>
    <w:rsid w:val="00C56B01"/>
    <w:rsid w:val="00C61DCE"/>
    <w:rsid w:val="00C6575F"/>
    <w:rsid w:val="00C66D3A"/>
    <w:rsid w:val="00C6743B"/>
    <w:rsid w:val="00C7200B"/>
    <w:rsid w:val="00C7500B"/>
    <w:rsid w:val="00C77C36"/>
    <w:rsid w:val="00C844F6"/>
    <w:rsid w:val="00C84D8D"/>
    <w:rsid w:val="00C8719A"/>
    <w:rsid w:val="00C90119"/>
    <w:rsid w:val="00C90682"/>
    <w:rsid w:val="00C924A9"/>
    <w:rsid w:val="00C92E2A"/>
    <w:rsid w:val="00C93F88"/>
    <w:rsid w:val="00C947DD"/>
    <w:rsid w:val="00C96C01"/>
    <w:rsid w:val="00C97AD4"/>
    <w:rsid w:val="00CA0F09"/>
    <w:rsid w:val="00CA11CB"/>
    <w:rsid w:val="00CA2339"/>
    <w:rsid w:val="00CA68C4"/>
    <w:rsid w:val="00CA6E36"/>
    <w:rsid w:val="00CB2998"/>
    <w:rsid w:val="00CB6973"/>
    <w:rsid w:val="00CC08A0"/>
    <w:rsid w:val="00CC1974"/>
    <w:rsid w:val="00CD0F00"/>
    <w:rsid w:val="00CD477A"/>
    <w:rsid w:val="00CD58F9"/>
    <w:rsid w:val="00CE0009"/>
    <w:rsid w:val="00CE01A3"/>
    <w:rsid w:val="00CE13F6"/>
    <w:rsid w:val="00CE2753"/>
    <w:rsid w:val="00CE3045"/>
    <w:rsid w:val="00CE32B7"/>
    <w:rsid w:val="00CE433A"/>
    <w:rsid w:val="00CE4C41"/>
    <w:rsid w:val="00CE5634"/>
    <w:rsid w:val="00CE5EA3"/>
    <w:rsid w:val="00CE7236"/>
    <w:rsid w:val="00CF0373"/>
    <w:rsid w:val="00CF51BA"/>
    <w:rsid w:val="00D00632"/>
    <w:rsid w:val="00D017D9"/>
    <w:rsid w:val="00D01A00"/>
    <w:rsid w:val="00D03DA1"/>
    <w:rsid w:val="00D043E2"/>
    <w:rsid w:val="00D0687B"/>
    <w:rsid w:val="00D07AAC"/>
    <w:rsid w:val="00D07C86"/>
    <w:rsid w:val="00D07C8D"/>
    <w:rsid w:val="00D11F7C"/>
    <w:rsid w:val="00D121E9"/>
    <w:rsid w:val="00D145C5"/>
    <w:rsid w:val="00D14B2C"/>
    <w:rsid w:val="00D14C33"/>
    <w:rsid w:val="00D16905"/>
    <w:rsid w:val="00D227A0"/>
    <w:rsid w:val="00D22844"/>
    <w:rsid w:val="00D24400"/>
    <w:rsid w:val="00D2528E"/>
    <w:rsid w:val="00D26496"/>
    <w:rsid w:val="00D276DC"/>
    <w:rsid w:val="00D36888"/>
    <w:rsid w:val="00D46352"/>
    <w:rsid w:val="00D46E91"/>
    <w:rsid w:val="00D51402"/>
    <w:rsid w:val="00D51839"/>
    <w:rsid w:val="00D540A7"/>
    <w:rsid w:val="00D54390"/>
    <w:rsid w:val="00D61BBE"/>
    <w:rsid w:val="00D639D2"/>
    <w:rsid w:val="00D63C4B"/>
    <w:rsid w:val="00D640D7"/>
    <w:rsid w:val="00D703B5"/>
    <w:rsid w:val="00D70BA7"/>
    <w:rsid w:val="00D712A9"/>
    <w:rsid w:val="00D71DED"/>
    <w:rsid w:val="00D72EB4"/>
    <w:rsid w:val="00D73351"/>
    <w:rsid w:val="00D768E8"/>
    <w:rsid w:val="00D8053C"/>
    <w:rsid w:val="00D80F5E"/>
    <w:rsid w:val="00D83C0C"/>
    <w:rsid w:val="00D87A58"/>
    <w:rsid w:val="00D9425F"/>
    <w:rsid w:val="00D96B71"/>
    <w:rsid w:val="00DA1A99"/>
    <w:rsid w:val="00DA767F"/>
    <w:rsid w:val="00DA7B55"/>
    <w:rsid w:val="00DB1FBF"/>
    <w:rsid w:val="00DB2171"/>
    <w:rsid w:val="00DB25BA"/>
    <w:rsid w:val="00DB5254"/>
    <w:rsid w:val="00DC15A5"/>
    <w:rsid w:val="00DC2A7F"/>
    <w:rsid w:val="00DC3F86"/>
    <w:rsid w:val="00DC4833"/>
    <w:rsid w:val="00DC53D4"/>
    <w:rsid w:val="00DC5923"/>
    <w:rsid w:val="00DC5BF6"/>
    <w:rsid w:val="00DC6F7B"/>
    <w:rsid w:val="00DD4660"/>
    <w:rsid w:val="00DD5231"/>
    <w:rsid w:val="00DD7052"/>
    <w:rsid w:val="00DD7BB0"/>
    <w:rsid w:val="00DD7D57"/>
    <w:rsid w:val="00DE0389"/>
    <w:rsid w:val="00DE1020"/>
    <w:rsid w:val="00DE1240"/>
    <w:rsid w:val="00DE549D"/>
    <w:rsid w:val="00DE6E51"/>
    <w:rsid w:val="00DE7868"/>
    <w:rsid w:val="00DF1ECE"/>
    <w:rsid w:val="00DF35FF"/>
    <w:rsid w:val="00DF4B08"/>
    <w:rsid w:val="00DF7DA9"/>
    <w:rsid w:val="00DF7EB4"/>
    <w:rsid w:val="00E0472A"/>
    <w:rsid w:val="00E06970"/>
    <w:rsid w:val="00E07C72"/>
    <w:rsid w:val="00E07CDD"/>
    <w:rsid w:val="00E10B18"/>
    <w:rsid w:val="00E1137E"/>
    <w:rsid w:val="00E141F6"/>
    <w:rsid w:val="00E2186E"/>
    <w:rsid w:val="00E25091"/>
    <w:rsid w:val="00E25EEC"/>
    <w:rsid w:val="00E2656F"/>
    <w:rsid w:val="00E271B7"/>
    <w:rsid w:val="00E31CD9"/>
    <w:rsid w:val="00E323BF"/>
    <w:rsid w:val="00E3257A"/>
    <w:rsid w:val="00E40D99"/>
    <w:rsid w:val="00E43143"/>
    <w:rsid w:val="00E4463C"/>
    <w:rsid w:val="00E45821"/>
    <w:rsid w:val="00E500CF"/>
    <w:rsid w:val="00E50351"/>
    <w:rsid w:val="00E503E4"/>
    <w:rsid w:val="00E55AA7"/>
    <w:rsid w:val="00E608D7"/>
    <w:rsid w:val="00E610DC"/>
    <w:rsid w:val="00E6183F"/>
    <w:rsid w:val="00E62B85"/>
    <w:rsid w:val="00E67DCD"/>
    <w:rsid w:val="00E7447B"/>
    <w:rsid w:val="00E76209"/>
    <w:rsid w:val="00E80A1A"/>
    <w:rsid w:val="00E825BE"/>
    <w:rsid w:val="00E84930"/>
    <w:rsid w:val="00E86F0F"/>
    <w:rsid w:val="00E8770C"/>
    <w:rsid w:val="00E901D8"/>
    <w:rsid w:val="00EA02D1"/>
    <w:rsid w:val="00EA23C7"/>
    <w:rsid w:val="00EA7CBD"/>
    <w:rsid w:val="00EB29A7"/>
    <w:rsid w:val="00EB2E32"/>
    <w:rsid w:val="00EB30BD"/>
    <w:rsid w:val="00EB3115"/>
    <w:rsid w:val="00EB3AC3"/>
    <w:rsid w:val="00EB40A1"/>
    <w:rsid w:val="00EC012B"/>
    <w:rsid w:val="00EC012E"/>
    <w:rsid w:val="00EC3072"/>
    <w:rsid w:val="00EC5A86"/>
    <w:rsid w:val="00ED09D6"/>
    <w:rsid w:val="00ED2DC8"/>
    <w:rsid w:val="00EE39D8"/>
    <w:rsid w:val="00EF19E6"/>
    <w:rsid w:val="00EF4196"/>
    <w:rsid w:val="00EF6490"/>
    <w:rsid w:val="00F02F2F"/>
    <w:rsid w:val="00F03C29"/>
    <w:rsid w:val="00F0429D"/>
    <w:rsid w:val="00F043CA"/>
    <w:rsid w:val="00F12573"/>
    <w:rsid w:val="00F13A5C"/>
    <w:rsid w:val="00F1509F"/>
    <w:rsid w:val="00F15A19"/>
    <w:rsid w:val="00F16F09"/>
    <w:rsid w:val="00F2733F"/>
    <w:rsid w:val="00F27350"/>
    <w:rsid w:val="00F304DC"/>
    <w:rsid w:val="00F33168"/>
    <w:rsid w:val="00F331CC"/>
    <w:rsid w:val="00F35CEC"/>
    <w:rsid w:val="00F43C06"/>
    <w:rsid w:val="00F46805"/>
    <w:rsid w:val="00F46D36"/>
    <w:rsid w:val="00F47065"/>
    <w:rsid w:val="00F55553"/>
    <w:rsid w:val="00F57160"/>
    <w:rsid w:val="00F6422F"/>
    <w:rsid w:val="00F661B1"/>
    <w:rsid w:val="00F67197"/>
    <w:rsid w:val="00F679EF"/>
    <w:rsid w:val="00F70978"/>
    <w:rsid w:val="00F71A3E"/>
    <w:rsid w:val="00F74B8B"/>
    <w:rsid w:val="00F7552C"/>
    <w:rsid w:val="00F76368"/>
    <w:rsid w:val="00F77D74"/>
    <w:rsid w:val="00F826D9"/>
    <w:rsid w:val="00F82C42"/>
    <w:rsid w:val="00F82EC8"/>
    <w:rsid w:val="00F84291"/>
    <w:rsid w:val="00F846F9"/>
    <w:rsid w:val="00F85B67"/>
    <w:rsid w:val="00F90B02"/>
    <w:rsid w:val="00F93F94"/>
    <w:rsid w:val="00F94525"/>
    <w:rsid w:val="00F972E0"/>
    <w:rsid w:val="00FA0190"/>
    <w:rsid w:val="00FA1008"/>
    <w:rsid w:val="00FA1FD8"/>
    <w:rsid w:val="00FA2342"/>
    <w:rsid w:val="00FA236D"/>
    <w:rsid w:val="00FA30EB"/>
    <w:rsid w:val="00FA4312"/>
    <w:rsid w:val="00FB0352"/>
    <w:rsid w:val="00FB0A22"/>
    <w:rsid w:val="00FB0DDE"/>
    <w:rsid w:val="00FB2E2E"/>
    <w:rsid w:val="00FB4239"/>
    <w:rsid w:val="00FB7597"/>
    <w:rsid w:val="00FC3B68"/>
    <w:rsid w:val="00FC3E2A"/>
    <w:rsid w:val="00FC55F6"/>
    <w:rsid w:val="00FC6D81"/>
    <w:rsid w:val="00FC742D"/>
    <w:rsid w:val="00FC75E6"/>
    <w:rsid w:val="00FD13CC"/>
    <w:rsid w:val="00FD2478"/>
    <w:rsid w:val="00FD267F"/>
    <w:rsid w:val="00FD3467"/>
    <w:rsid w:val="00FD349D"/>
    <w:rsid w:val="00FD434D"/>
    <w:rsid w:val="00FD5579"/>
    <w:rsid w:val="00FD68F1"/>
    <w:rsid w:val="00FD763B"/>
    <w:rsid w:val="00FE1020"/>
    <w:rsid w:val="00FE1063"/>
    <w:rsid w:val="00FE11D5"/>
    <w:rsid w:val="00FE334E"/>
    <w:rsid w:val="00FE575D"/>
    <w:rsid w:val="00FF0973"/>
    <w:rsid w:val="00FF330C"/>
    <w:rsid w:val="00FF507C"/>
    <w:rsid w:val="00FF62B7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EF5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qFormat="1"/>
    <w:lsdException w:name="heading 5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 w:qFormat="1"/>
    <w:lsdException w:name="toc 3" w:uiPriority="39" w:qFormat="1"/>
    <w:lsdException w:name="caption" w:qFormat="1"/>
    <w:lsdException w:name="footnote reference" w:uiPriority="2"/>
    <w:lsdException w:name="List Bullet" w:qFormat="1"/>
    <w:lsdException w:name="Title" w:uiPriority="0" w:qFormat="1"/>
    <w:lsdException w:name="Default Paragraph Font" w:uiPriority="1" w:unhideWhenUsed="1"/>
    <w:lsdException w:name="Subtitle" w:uiPriority="1" w:qFormat="1"/>
    <w:lsdException w:name="Hyperlink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Keyboard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0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0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267F"/>
    <w:pPr>
      <w:spacing w:after="0"/>
    </w:pPr>
    <w:rPr>
      <w:lang w:val="en-GB"/>
    </w:rPr>
  </w:style>
  <w:style w:type="paragraph" w:styleId="1">
    <w:name w:val="heading 1"/>
    <w:basedOn w:val="a"/>
    <w:next w:val="2"/>
    <w:link w:val="1Char"/>
    <w:uiPriority w:val="2"/>
    <w:qFormat/>
    <w:rsid w:val="008A54DF"/>
    <w:pPr>
      <w:keepNext/>
      <w:numPr>
        <w:numId w:val="9"/>
      </w:numPr>
      <w:tabs>
        <w:tab w:val="left" w:pos="426"/>
        <w:tab w:val="left" w:pos="1021"/>
        <w:tab w:val="left" w:pos="1361"/>
        <w:tab w:val="center" w:pos="4536"/>
      </w:tabs>
      <w:spacing w:before="360" w:line="240" w:lineRule="auto"/>
      <w:outlineLvl w:val="0"/>
    </w:pPr>
    <w:rPr>
      <w:rFonts w:ascii="Calibri Light" w:eastAsia="Times New Roman" w:hAnsi="Calibri Light" w:cstheme="majorBidi"/>
      <w:color w:val="18657C"/>
      <w:sz w:val="36"/>
      <w:szCs w:val="32"/>
      <w:u w:color="808080"/>
      <w:lang w:eastAsia="nl-NL"/>
    </w:rPr>
  </w:style>
  <w:style w:type="paragraph" w:styleId="2">
    <w:name w:val="heading 2"/>
    <w:basedOn w:val="a"/>
    <w:next w:val="a"/>
    <w:link w:val="2Char"/>
    <w:uiPriority w:val="2"/>
    <w:qFormat/>
    <w:rsid w:val="001F4DA9"/>
    <w:pPr>
      <w:keepNext/>
      <w:numPr>
        <w:ilvl w:val="1"/>
        <w:numId w:val="9"/>
      </w:numPr>
      <w:tabs>
        <w:tab w:val="left" w:pos="426"/>
      </w:tabs>
      <w:spacing w:before="360" w:after="120"/>
      <w:outlineLvl w:val="1"/>
    </w:pPr>
    <w:rPr>
      <w:rFonts w:ascii="Calibri Light" w:eastAsia="Times New Roman" w:hAnsi="Calibri Light" w:cstheme="majorBidi"/>
      <w:color w:val="18657C"/>
      <w:sz w:val="26"/>
      <w:szCs w:val="17"/>
      <w:u w:color="808080"/>
      <w:lang w:eastAsia="nl-NL"/>
    </w:rPr>
  </w:style>
  <w:style w:type="paragraph" w:styleId="3">
    <w:name w:val="heading 3"/>
    <w:basedOn w:val="2"/>
    <w:next w:val="a"/>
    <w:link w:val="3Char"/>
    <w:uiPriority w:val="2"/>
    <w:qFormat/>
    <w:rsid w:val="00BB0A19"/>
    <w:pPr>
      <w:numPr>
        <w:ilvl w:val="2"/>
      </w:numPr>
      <w:tabs>
        <w:tab w:val="left" w:pos="709"/>
      </w:tabs>
      <w:outlineLvl w:val="2"/>
    </w:pPr>
    <w:rPr>
      <w:sz w:val="22"/>
      <w:lang w:val="nl-NL"/>
    </w:rPr>
  </w:style>
  <w:style w:type="paragraph" w:styleId="4">
    <w:name w:val="heading 4"/>
    <w:basedOn w:val="3"/>
    <w:link w:val="4Char"/>
    <w:uiPriority w:val="2"/>
    <w:semiHidden/>
    <w:qFormat/>
    <w:rsid w:val="004F4274"/>
    <w:pPr>
      <w:numPr>
        <w:ilvl w:val="0"/>
        <w:numId w:val="0"/>
      </w:numPr>
      <w:spacing w:before="120"/>
      <w:ind w:left="420" w:hanging="420"/>
      <w:outlineLvl w:val="3"/>
    </w:pPr>
  </w:style>
  <w:style w:type="paragraph" w:styleId="5">
    <w:name w:val="heading 5"/>
    <w:basedOn w:val="a"/>
    <w:next w:val="a"/>
    <w:link w:val="5Char"/>
    <w:uiPriority w:val="99"/>
    <w:semiHidden/>
    <w:rsid w:val="005E6AC4"/>
    <w:pPr>
      <w:keepNext/>
      <w:numPr>
        <w:ilvl w:val="4"/>
        <w:numId w:val="3"/>
      </w:numPr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Char"/>
    <w:uiPriority w:val="2"/>
    <w:semiHidden/>
    <w:qFormat/>
    <w:rsid w:val="008B1A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323D" w:themeColor="accent1" w:themeShade="80"/>
    </w:rPr>
  </w:style>
  <w:style w:type="paragraph" w:styleId="7">
    <w:name w:val="heading 7"/>
    <w:basedOn w:val="a"/>
    <w:next w:val="a"/>
    <w:link w:val="7Char"/>
    <w:uiPriority w:val="2"/>
    <w:semiHidden/>
    <w:qFormat/>
    <w:rsid w:val="008B1A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styleId="8">
    <w:name w:val="heading 8"/>
    <w:basedOn w:val="a"/>
    <w:next w:val="a"/>
    <w:link w:val="8Char"/>
    <w:uiPriority w:val="2"/>
    <w:semiHidden/>
    <w:qFormat/>
    <w:rsid w:val="008B1A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paragraph" w:styleId="9">
    <w:name w:val="heading 9"/>
    <w:basedOn w:val="a"/>
    <w:next w:val="a"/>
    <w:link w:val="9Char"/>
    <w:uiPriority w:val="2"/>
    <w:semiHidden/>
    <w:qFormat/>
    <w:rsid w:val="008B1A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jstlevel1Nummering123">
    <w:name w:val="Lijst level 1. Nummering 1 2 3"/>
    <w:uiPriority w:val="3"/>
    <w:qFormat/>
    <w:rsid w:val="006F1866"/>
    <w:pPr>
      <w:numPr>
        <w:numId w:val="7"/>
      </w:numPr>
      <w:tabs>
        <w:tab w:val="left" w:pos="1361"/>
      </w:tabs>
      <w:spacing w:after="0"/>
    </w:pPr>
    <w:rPr>
      <w:noProof/>
      <w:szCs w:val="17"/>
      <w:lang w:val="en-US"/>
    </w:rPr>
  </w:style>
  <w:style w:type="paragraph" w:customStyle="1" w:styleId="Lijstlevel2Nummeringiiiiii0">
    <w:name w:val="Lijst level 2. Nummering i ii iii"/>
    <w:uiPriority w:val="3"/>
    <w:qFormat/>
    <w:rsid w:val="00E07C72"/>
    <w:pPr>
      <w:numPr>
        <w:ilvl w:val="1"/>
        <w:numId w:val="8"/>
      </w:numPr>
      <w:spacing w:after="0"/>
    </w:pPr>
    <w:rPr>
      <w:szCs w:val="17"/>
      <w:lang w:val="en-GB"/>
    </w:rPr>
  </w:style>
  <w:style w:type="paragraph" w:customStyle="1" w:styleId="Paginatie">
    <w:name w:val="Paginatie"/>
    <w:basedOn w:val="a3"/>
    <w:link w:val="PaginatieChar"/>
    <w:uiPriority w:val="4"/>
    <w:qFormat/>
    <w:rsid w:val="0043767D"/>
    <w:pPr>
      <w:framePr w:wrap="notBeside" w:vAnchor="page" w:hAnchor="page" w:x="721" w:y="16053" w:anchorLock="1"/>
      <w:spacing w:line="260" w:lineRule="atLeast"/>
    </w:pPr>
    <w:rPr>
      <w:rFonts w:asciiTheme="minorHAnsi" w:hAnsiTheme="minorHAnsi"/>
      <w:sz w:val="20"/>
    </w:rPr>
  </w:style>
  <w:style w:type="character" w:customStyle="1" w:styleId="PaginatieChar">
    <w:name w:val="Paginatie Char"/>
    <w:basedOn w:val="Char"/>
    <w:link w:val="Paginatie"/>
    <w:uiPriority w:val="4"/>
    <w:rsid w:val="00677FF4"/>
    <w:rPr>
      <w:rFonts w:asciiTheme="minorHAnsi" w:hAnsiTheme="minorHAnsi"/>
      <w:sz w:val="20"/>
    </w:rPr>
  </w:style>
  <w:style w:type="paragraph" w:customStyle="1" w:styleId="Colofon">
    <w:name w:val="Colofon"/>
    <w:basedOn w:val="a"/>
    <w:uiPriority w:val="3"/>
    <w:semiHidden/>
    <w:rsid w:val="00144894"/>
    <w:pPr>
      <w:spacing w:line="260" w:lineRule="exact"/>
      <w:ind w:left="680"/>
    </w:pPr>
    <w:rPr>
      <w:sz w:val="14"/>
      <w:szCs w:val="17"/>
      <w:u w:color="808080"/>
    </w:rPr>
  </w:style>
  <w:style w:type="paragraph" w:customStyle="1" w:styleId="Voettekst7">
    <w:name w:val="Voettekst 7"/>
    <w:aliases w:val="5pt"/>
    <w:basedOn w:val="a"/>
    <w:link w:val="Voettekst7Char"/>
    <w:uiPriority w:val="4"/>
    <w:qFormat/>
    <w:rsid w:val="009B2EBA"/>
    <w:pPr>
      <w:spacing w:line="240" w:lineRule="auto"/>
      <w:jc w:val="right"/>
    </w:pPr>
    <w:rPr>
      <w:rFonts w:asciiTheme="minorHAnsi" w:hAnsiTheme="minorHAnsi"/>
      <w:sz w:val="15"/>
      <w:szCs w:val="17"/>
    </w:rPr>
  </w:style>
  <w:style w:type="character" w:customStyle="1" w:styleId="1Char">
    <w:name w:val="标题 1 Char"/>
    <w:basedOn w:val="a0"/>
    <w:link w:val="1"/>
    <w:uiPriority w:val="2"/>
    <w:rsid w:val="008A54DF"/>
    <w:rPr>
      <w:rFonts w:ascii="Calibri Light" w:eastAsia="Times New Roman" w:hAnsi="Calibri Light" w:cstheme="majorBidi"/>
      <w:color w:val="18657C"/>
      <w:sz w:val="36"/>
      <w:szCs w:val="32"/>
      <w:u w:color="808080"/>
      <w:lang w:val="en-GB" w:eastAsia="nl-NL"/>
    </w:rPr>
  </w:style>
  <w:style w:type="paragraph" w:customStyle="1" w:styleId="KopTitel">
    <w:name w:val="Kop Titel"/>
    <w:uiPriority w:val="1"/>
    <w:qFormat/>
    <w:rsid w:val="00E141F6"/>
    <w:pPr>
      <w:spacing w:after="0" w:line="240" w:lineRule="auto"/>
    </w:pPr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paragraph" w:customStyle="1" w:styleId="BodyQuote">
    <w:name w:val="Body Quote"/>
    <w:basedOn w:val="a"/>
    <w:link w:val="BodyQuoteChar"/>
    <w:semiHidden/>
    <w:qFormat/>
    <w:rsid w:val="00031DD4"/>
    <w:pPr>
      <w:keepLines/>
      <w:spacing w:after="200"/>
      <w:ind w:left="680"/>
    </w:pPr>
    <w:rPr>
      <w:rFonts w:ascii="Calibri Light" w:hAnsi="Calibri Light" w:cs="Calibri Light"/>
      <w:i/>
      <w:color w:val="18657C"/>
      <w:szCs w:val="17"/>
    </w:rPr>
  </w:style>
  <w:style w:type="character" w:customStyle="1" w:styleId="BodyQuoteChar">
    <w:name w:val="Body Quote Char"/>
    <w:basedOn w:val="a0"/>
    <w:link w:val="BodyQuote"/>
    <w:semiHidden/>
    <w:rsid w:val="00A112EF"/>
    <w:rPr>
      <w:rFonts w:ascii="Calibri Light" w:hAnsi="Calibri Light" w:cs="Calibri Light"/>
      <w:i/>
      <w:color w:val="18657C"/>
      <w:szCs w:val="17"/>
    </w:rPr>
  </w:style>
  <w:style w:type="paragraph" w:customStyle="1" w:styleId="BodyUitlichtingtekst">
    <w:name w:val="Body Uitlichting tekst"/>
    <w:basedOn w:val="a"/>
    <w:link w:val="BodyUitlichtingtekstChar"/>
    <w:semiHidden/>
    <w:qFormat/>
    <w:rsid w:val="00031DD4"/>
    <w:pPr>
      <w:keepLines/>
      <w:spacing w:after="200"/>
      <w:ind w:left="680"/>
    </w:pPr>
    <w:rPr>
      <w:color w:val="18657C"/>
      <w:szCs w:val="17"/>
    </w:rPr>
  </w:style>
  <w:style w:type="character" w:customStyle="1" w:styleId="BodyUitlichtingtekstChar">
    <w:name w:val="Body Uitlichting tekst Char"/>
    <w:basedOn w:val="a0"/>
    <w:link w:val="BodyUitlichtingtekst"/>
    <w:semiHidden/>
    <w:rsid w:val="00A112EF"/>
    <w:rPr>
      <w:color w:val="18657C"/>
      <w:szCs w:val="17"/>
    </w:rPr>
  </w:style>
  <w:style w:type="character" w:customStyle="1" w:styleId="Voettekst7Char">
    <w:name w:val="Voettekst 7 Char"/>
    <w:aliases w:val="5pt Char"/>
    <w:basedOn w:val="a0"/>
    <w:link w:val="Voettekst7"/>
    <w:uiPriority w:val="4"/>
    <w:rsid w:val="009B2EBA"/>
    <w:rPr>
      <w:rFonts w:asciiTheme="minorHAnsi" w:hAnsiTheme="minorHAnsi"/>
      <w:sz w:val="15"/>
      <w:szCs w:val="17"/>
    </w:rPr>
  </w:style>
  <w:style w:type="character" w:styleId="a4">
    <w:name w:val="Placeholder Text"/>
    <w:basedOn w:val="a0"/>
    <w:uiPriority w:val="99"/>
    <w:semiHidden/>
    <w:rsid w:val="005C0C16"/>
    <w:rPr>
      <w:color w:val="808080"/>
    </w:rPr>
  </w:style>
  <w:style w:type="paragraph" w:customStyle="1" w:styleId="Lijstlevel2Nummeringabc">
    <w:name w:val="Lijst level 2. Nummering a b c"/>
    <w:uiPriority w:val="3"/>
    <w:qFormat/>
    <w:rsid w:val="00C51A44"/>
    <w:pPr>
      <w:numPr>
        <w:ilvl w:val="1"/>
        <w:numId w:val="5"/>
      </w:numPr>
      <w:spacing w:after="0"/>
    </w:pPr>
    <w:rPr>
      <w:szCs w:val="17"/>
    </w:rPr>
  </w:style>
  <w:style w:type="paragraph" w:styleId="a5">
    <w:name w:val="List Paragraph"/>
    <w:basedOn w:val="a"/>
    <w:uiPriority w:val="34"/>
    <w:qFormat/>
    <w:rsid w:val="00DA1A99"/>
    <w:pPr>
      <w:ind w:left="720"/>
      <w:contextualSpacing/>
    </w:pPr>
  </w:style>
  <w:style w:type="paragraph" w:customStyle="1" w:styleId="Lijstlevel1Opsomminggeslotenpunt">
    <w:name w:val="Lijst level 1. Opsomming gesloten punt"/>
    <w:uiPriority w:val="3"/>
    <w:qFormat/>
    <w:rsid w:val="006C5B84"/>
    <w:pPr>
      <w:keepLines/>
      <w:numPr>
        <w:numId w:val="2"/>
      </w:numPr>
      <w:spacing w:after="0"/>
    </w:pPr>
    <w:rPr>
      <w:szCs w:val="17"/>
    </w:rPr>
  </w:style>
  <w:style w:type="paragraph" w:customStyle="1" w:styleId="Lijstlevel1OpsommingChecklist">
    <w:name w:val="Lijst level 1. Opsomming Checklist"/>
    <w:uiPriority w:val="3"/>
    <w:qFormat/>
    <w:rsid w:val="006C5B84"/>
    <w:pPr>
      <w:numPr>
        <w:numId w:val="1"/>
      </w:numPr>
      <w:spacing w:after="0"/>
    </w:pPr>
    <w:rPr>
      <w:szCs w:val="17"/>
    </w:rPr>
  </w:style>
  <w:style w:type="paragraph" w:customStyle="1" w:styleId="Lijstlevel1Opsommingdash">
    <w:name w:val="Lijst level 1. Opsomming dash –"/>
    <w:uiPriority w:val="3"/>
    <w:qFormat/>
    <w:rsid w:val="006C5B84"/>
    <w:pPr>
      <w:numPr>
        <w:numId w:val="4"/>
      </w:numPr>
      <w:spacing w:after="0"/>
    </w:pPr>
  </w:style>
  <w:style w:type="paragraph" w:styleId="TOC">
    <w:name w:val="TOC Heading"/>
    <w:basedOn w:val="1"/>
    <w:next w:val="a"/>
    <w:uiPriority w:val="39"/>
    <w:semiHidden/>
    <w:qFormat/>
    <w:rsid w:val="004164FF"/>
    <w:pPr>
      <w:keepLines/>
      <w:spacing w:before="240" w:line="259" w:lineRule="auto"/>
      <w:outlineLvl w:val="9"/>
    </w:pPr>
    <w:rPr>
      <w:b/>
      <w:color w:val="124B5C" w:themeColor="accent1" w:themeShade="BF"/>
      <w:sz w:val="32"/>
    </w:rPr>
  </w:style>
  <w:style w:type="paragraph" w:customStyle="1" w:styleId="Lijstlevel4Nummering123">
    <w:name w:val="Lijst level 4. Nummering 1 2 3"/>
    <w:uiPriority w:val="3"/>
    <w:qFormat/>
    <w:rsid w:val="007E692C"/>
    <w:pPr>
      <w:numPr>
        <w:ilvl w:val="3"/>
        <w:numId w:val="7"/>
      </w:numPr>
      <w:spacing w:after="0"/>
    </w:pPr>
    <w:rPr>
      <w:szCs w:val="20"/>
      <w:lang w:val="en-US" w:eastAsia="ja-JP"/>
    </w:rPr>
  </w:style>
  <w:style w:type="paragraph" w:customStyle="1" w:styleId="Lijstlevel4Nummeringabc">
    <w:name w:val="Lijst level 4. Nummering a b c"/>
    <w:uiPriority w:val="3"/>
    <w:qFormat/>
    <w:rsid w:val="007E692C"/>
    <w:pPr>
      <w:numPr>
        <w:ilvl w:val="3"/>
        <w:numId w:val="5"/>
      </w:numPr>
      <w:spacing w:after="0"/>
    </w:pPr>
  </w:style>
  <w:style w:type="paragraph" w:styleId="a6">
    <w:name w:val="Block Text"/>
    <w:basedOn w:val="a"/>
    <w:uiPriority w:val="99"/>
    <w:semiHidden/>
    <w:rsid w:val="005E6AC4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asciiTheme="minorHAnsi" w:hAnsiTheme="minorHAnsi"/>
      <w:i/>
      <w:iCs/>
      <w:color w:val="18657C"/>
    </w:rPr>
  </w:style>
  <w:style w:type="paragraph" w:styleId="a7">
    <w:name w:val="table of authorities"/>
    <w:basedOn w:val="a"/>
    <w:next w:val="a"/>
    <w:uiPriority w:val="99"/>
    <w:semiHidden/>
    <w:rsid w:val="005E6AC4"/>
    <w:pPr>
      <w:ind w:left="200" w:hanging="200"/>
    </w:pPr>
  </w:style>
  <w:style w:type="paragraph" w:styleId="a8">
    <w:name w:val="Intense Quote"/>
    <w:basedOn w:val="a"/>
    <w:next w:val="a"/>
    <w:link w:val="Char0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Char0">
    <w:name w:val="明显引用 Char"/>
    <w:basedOn w:val="a0"/>
    <w:link w:val="a8"/>
    <w:uiPriority w:val="99"/>
    <w:semiHidden/>
    <w:rsid w:val="005E6AC4"/>
    <w:rPr>
      <w:i/>
      <w:iCs/>
      <w:color w:val="18657C"/>
    </w:rPr>
  </w:style>
  <w:style w:type="character" w:styleId="a9">
    <w:name w:val="endnote reference"/>
    <w:uiPriority w:val="99"/>
    <w:semiHidden/>
    <w:rsid w:val="005E6AC4"/>
    <w:rPr>
      <w:vertAlign w:val="superscript"/>
    </w:rPr>
  </w:style>
  <w:style w:type="paragraph" w:styleId="aa">
    <w:name w:val="endnote text"/>
    <w:basedOn w:val="a"/>
    <w:link w:val="Char1"/>
    <w:uiPriority w:val="99"/>
    <w:semiHidden/>
    <w:rsid w:val="005E6AC4"/>
  </w:style>
  <w:style w:type="character" w:customStyle="1" w:styleId="Char1">
    <w:name w:val="尾注文本 Char"/>
    <w:basedOn w:val="a0"/>
    <w:link w:val="aa"/>
    <w:uiPriority w:val="99"/>
    <w:semiHidden/>
    <w:rsid w:val="005E6AC4"/>
  </w:style>
  <w:style w:type="paragraph" w:styleId="ab">
    <w:name w:val="No Spacing"/>
    <w:link w:val="Char2"/>
    <w:qFormat/>
    <w:rsid w:val="008F6EE4"/>
    <w:pPr>
      <w:spacing w:after="0"/>
    </w:pPr>
    <w:rPr>
      <w:szCs w:val="20"/>
      <w:lang w:val="en-US" w:eastAsia="ja-JP"/>
    </w:rPr>
  </w:style>
  <w:style w:type="character" w:customStyle="1" w:styleId="Char2">
    <w:name w:val="无间隔 Char"/>
    <w:basedOn w:val="a0"/>
    <w:link w:val="ab"/>
    <w:rsid w:val="00DF4B08"/>
    <w:rPr>
      <w:rFonts w:eastAsiaTheme="minorEastAsia"/>
      <w:szCs w:val="20"/>
      <w:lang w:val="en-US" w:eastAsia="ja-JP"/>
    </w:rPr>
  </w:style>
  <w:style w:type="table" w:styleId="1-1">
    <w:name w:val="Medium Shading 1 Accent 1"/>
    <w:basedOn w:val="a1"/>
    <w:uiPriority w:val="63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List 1 Accent 4"/>
    <w:basedOn w:val="a1"/>
    <w:uiPriority w:val="65"/>
    <w:rsid w:val="005E6AC4"/>
    <w:pPr>
      <w:spacing w:after="0" w:line="240" w:lineRule="auto"/>
    </w:pPr>
    <w:rPr>
      <w:color w:val="18657C" w:themeColor="text1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232" w:themeColor="accent4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shd w:val="clear" w:color="auto" w:fill="FDEBCC" w:themeFill="accent4" w:themeFillTint="3F"/>
      </w:tcPr>
    </w:tblStylePr>
  </w:style>
  <w:style w:type="character" w:styleId="ac">
    <w:name w:val="FollowedHyperlink"/>
    <w:basedOn w:val="a0"/>
    <w:uiPriority w:val="99"/>
    <w:semiHidden/>
    <w:rsid w:val="005E6AC4"/>
    <w:rPr>
      <w:color w:val="008B9F"/>
      <w:u w:val="single"/>
    </w:rPr>
  </w:style>
  <w:style w:type="character" w:styleId="ad">
    <w:name w:val="Hyperlink"/>
    <w:basedOn w:val="ac"/>
    <w:uiPriority w:val="99"/>
    <w:qFormat/>
    <w:rsid w:val="00DC15A5"/>
    <w:rPr>
      <w:color w:val="auto"/>
      <w:u w:val="single" w:color="18657C"/>
    </w:rPr>
  </w:style>
  <w:style w:type="paragraph" w:styleId="10">
    <w:name w:val="index 1"/>
    <w:basedOn w:val="a"/>
    <w:next w:val="a"/>
    <w:autoRedefine/>
    <w:uiPriority w:val="99"/>
    <w:semiHidden/>
    <w:rsid w:val="005E6AC4"/>
    <w:pPr>
      <w:ind w:left="200" w:hanging="200"/>
    </w:pPr>
  </w:style>
  <w:style w:type="paragraph" w:styleId="20">
    <w:name w:val="index 2"/>
    <w:basedOn w:val="a"/>
    <w:next w:val="a"/>
    <w:autoRedefine/>
    <w:uiPriority w:val="99"/>
    <w:semiHidden/>
    <w:rsid w:val="005E6AC4"/>
    <w:pPr>
      <w:ind w:left="400" w:hanging="200"/>
    </w:pPr>
  </w:style>
  <w:style w:type="paragraph" w:styleId="30">
    <w:name w:val="index 3"/>
    <w:basedOn w:val="a"/>
    <w:next w:val="a"/>
    <w:autoRedefine/>
    <w:uiPriority w:val="99"/>
    <w:semiHidden/>
    <w:rsid w:val="005E6AC4"/>
    <w:pPr>
      <w:ind w:left="600" w:hanging="200"/>
    </w:pPr>
  </w:style>
  <w:style w:type="paragraph" w:styleId="40">
    <w:name w:val="index 4"/>
    <w:basedOn w:val="a"/>
    <w:next w:val="a"/>
    <w:autoRedefine/>
    <w:uiPriority w:val="99"/>
    <w:semiHidden/>
    <w:rsid w:val="005E6AC4"/>
    <w:pPr>
      <w:ind w:left="800" w:hanging="200"/>
    </w:pPr>
  </w:style>
  <w:style w:type="paragraph" w:styleId="50">
    <w:name w:val="index 5"/>
    <w:basedOn w:val="a"/>
    <w:next w:val="a"/>
    <w:autoRedefine/>
    <w:uiPriority w:val="99"/>
    <w:semiHidden/>
    <w:rsid w:val="005E6AC4"/>
    <w:pPr>
      <w:ind w:left="1000" w:hanging="200"/>
    </w:pPr>
  </w:style>
  <w:style w:type="paragraph" w:styleId="60">
    <w:name w:val="index 6"/>
    <w:basedOn w:val="a"/>
    <w:next w:val="a"/>
    <w:autoRedefine/>
    <w:uiPriority w:val="99"/>
    <w:semiHidden/>
    <w:rsid w:val="005E6AC4"/>
    <w:pPr>
      <w:ind w:left="1200" w:hanging="200"/>
    </w:pPr>
  </w:style>
  <w:style w:type="paragraph" w:styleId="70">
    <w:name w:val="index 7"/>
    <w:basedOn w:val="a"/>
    <w:next w:val="a"/>
    <w:autoRedefine/>
    <w:uiPriority w:val="99"/>
    <w:semiHidden/>
    <w:rsid w:val="005E6AC4"/>
    <w:pPr>
      <w:ind w:left="1400" w:hanging="200"/>
    </w:pPr>
  </w:style>
  <w:style w:type="paragraph" w:styleId="80">
    <w:name w:val="index 8"/>
    <w:basedOn w:val="a"/>
    <w:next w:val="a"/>
    <w:autoRedefine/>
    <w:uiPriority w:val="99"/>
    <w:semiHidden/>
    <w:rsid w:val="005E6AC4"/>
    <w:pPr>
      <w:ind w:left="1600" w:hanging="200"/>
    </w:pPr>
  </w:style>
  <w:style w:type="paragraph" w:styleId="90">
    <w:name w:val="index 9"/>
    <w:basedOn w:val="a"/>
    <w:next w:val="a"/>
    <w:autoRedefine/>
    <w:uiPriority w:val="99"/>
    <w:semiHidden/>
    <w:rsid w:val="005E6AC4"/>
    <w:pPr>
      <w:ind w:left="1800" w:hanging="200"/>
    </w:pPr>
  </w:style>
  <w:style w:type="paragraph" w:styleId="ae">
    <w:name w:val="index heading"/>
    <w:basedOn w:val="a"/>
    <w:next w:val="10"/>
    <w:uiPriority w:val="99"/>
    <w:semiHidden/>
    <w:rsid w:val="005E6AC4"/>
    <w:rPr>
      <w:rFonts w:cs="Arial"/>
      <w:b/>
      <w:bCs/>
    </w:rPr>
  </w:style>
  <w:style w:type="paragraph" w:styleId="11">
    <w:name w:val="toc 1"/>
    <w:basedOn w:val="a"/>
    <w:next w:val="a"/>
    <w:autoRedefine/>
    <w:uiPriority w:val="39"/>
    <w:semiHidden/>
    <w:rsid w:val="00DC15A5"/>
    <w:pPr>
      <w:tabs>
        <w:tab w:val="left" w:pos="1021"/>
        <w:tab w:val="right" w:pos="9060"/>
      </w:tabs>
      <w:spacing w:before="120"/>
      <w:ind w:left="680"/>
    </w:pPr>
    <w:rPr>
      <w:noProof/>
      <w:color w:val="18657C"/>
      <w:sz w:val="22"/>
    </w:rPr>
  </w:style>
  <w:style w:type="paragraph" w:styleId="21">
    <w:name w:val="toc 2"/>
    <w:basedOn w:val="a"/>
    <w:next w:val="a"/>
    <w:autoRedefine/>
    <w:uiPriority w:val="39"/>
    <w:semiHidden/>
    <w:qFormat/>
    <w:rsid w:val="0006482E"/>
    <w:pPr>
      <w:tabs>
        <w:tab w:val="left" w:pos="1361"/>
        <w:tab w:val="right" w:pos="9060"/>
      </w:tabs>
      <w:ind w:left="1021"/>
    </w:pPr>
    <w:rPr>
      <w:sz w:val="16"/>
    </w:rPr>
  </w:style>
  <w:style w:type="paragraph" w:styleId="31">
    <w:name w:val="toc 3"/>
    <w:basedOn w:val="21"/>
    <w:next w:val="a"/>
    <w:autoRedefine/>
    <w:uiPriority w:val="39"/>
    <w:semiHidden/>
    <w:qFormat/>
    <w:rsid w:val="00846306"/>
    <w:pPr>
      <w:tabs>
        <w:tab w:val="left" w:pos="1843"/>
        <w:tab w:val="left" w:pos="1871"/>
      </w:tabs>
      <w:ind w:left="1361"/>
    </w:pPr>
    <w:rPr>
      <w:noProof/>
    </w:rPr>
  </w:style>
  <w:style w:type="paragraph" w:styleId="41">
    <w:name w:val="toc 4"/>
    <w:basedOn w:val="a"/>
    <w:next w:val="a"/>
    <w:autoRedefine/>
    <w:uiPriority w:val="99"/>
    <w:semiHidden/>
    <w:rsid w:val="005E6AC4"/>
    <w:pPr>
      <w:ind w:left="601"/>
    </w:pPr>
  </w:style>
  <w:style w:type="paragraph" w:styleId="51">
    <w:name w:val="toc 5"/>
    <w:basedOn w:val="a"/>
    <w:next w:val="a"/>
    <w:autoRedefine/>
    <w:uiPriority w:val="99"/>
    <w:semiHidden/>
    <w:rsid w:val="005E6AC4"/>
    <w:pPr>
      <w:ind w:left="799"/>
    </w:pPr>
  </w:style>
  <w:style w:type="paragraph" w:styleId="61">
    <w:name w:val="toc 6"/>
    <w:basedOn w:val="a"/>
    <w:next w:val="a"/>
    <w:autoRedefine/>
    <w:uiPriority w:val="99"/>
    <w:semiHidden/>
    <w:rsid w:val="005E6AC4"/>
    <w:pPr>
      <w:ind w:left="998"/>
    </w:pPr>
  </w:style>
  <w:style w:type="paragraph" w:styleId="71">
    <w:name w:val="toc 7"/>
    <w:basedOn w:val="a"/>
    <w:next w:val="a"/>
    <w:autoRedefine/>
    <w:uiPriority w:val="99"/>
    <w:semiHidden/>
    <w:rsid w:val="005E6AC4"/>
    <w:pPr>
      <w:ind w:left="1202"/>
    </w:pPr>
  </w:style>
  <w:style w:type="paragraph" w:styleId="81">
    <w:name w:val="toc 8"/>
    <w:basedOn w:val="a"/>
    <w:next w:val="a"/>
    <w:autoRedefine/>
    <w:uiPriority w:val="99"/>
    <w:semiHidden/>
    <w:rsid w:val="005E6AC4"/>
    <w:pPr>
      <w:ind w:left="1400"/>
    </w:pPr>
  </w:style>
  <w:style w:type="paragraph" w:styleId="91">
    <w:name w:val="toc 9"/>
    <w:basedOn w:val="a"/>
    <w:next w:val="a"/>
    <w:autoRedefine/>
    <w:uiPriority w:val="99"/>
    <w:semiHidden/>
    <w:rsid w:val="005E6AC4"/>
    <w:pPr>
      <w:ind w:left="1599"/>
    </w:pPr>
  </w:style>
  <w:style w:type="character" w:styleId="af">
    <w:name w:val="Intense Emphasis"/>
    <w:basedOn w:val="a0"/>
    <w:uiPriority w:val="99"/>
    <w:semiHidden/>
    <w:qFormat/>
    <w:rsid w:val="005E6AC4"/>
    <w:rPr>
      <w:i/>
      <w:iCs/>
      <w:color w:val="18657C"/>
    </w:rPr>
  </w:style>
  <w:style w:type="character" w:styleId="af0">
    <w:name w:val="Intense Reference"/>
    <w:basedOn w:val="a0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3Char">
    <w:name w:val="标题 3 Char"/>
    <w:basedOn w:val="a0"/>
    <w:link w:val="3"/>
    <w:uiPriority w:val="2"/>
    <w:rsid w:val="00BB0A19"/>
    <w:rPr>
      <w:rFonts w:ascii="Calibri Light" w:eastAsia="Times New Roman" w:hAnsi="Calibri Light" w:cstheme="majorBidi"/>
      <w:color w:val="18657C"/>
      <w:sz w:val="22"/>
      <w:szCs w:val="17"/>
      <w:u w:color="808080"/>
      <w:lang w:eastAsia="nl-NL"/>
    </w:rPr>
  </w:style>
  <w:style w:type="character" w:customStyle="1" w:styleId="2Char">
    <w:name w:val="标题 2 Char"/>
    <w:basedOn w:val="a0"/>
    <w:link w:val="2"/>
    <w:uiPriority w:val="2"/>
    <w:rsid w:val="00DF4B08"/>
    <w:rPr>
      <w:rFonts w:ascii="Calibri Light" w:eastAsia="Times New Roman" w:hAnsi="Calibri Light" w:cstheme="majorBidi"/>
      <w:color w:val="18657C"/>
      <w:sz w:val="26"/>
      <w:szCs w:val="17"/>
      <w:u w:color="808080"/>
      <w:lang w:val="en-GB" w:eastAsia="nl-NL"/>
    </w:rPr>
  </w:style>
  <w:style w:type="character" w:customStyle="1" w:styleId="4Char">
    <w:name w:val="标题 4 Char"/>
    <w:basedOn w:val="a0"/>
    <w:link w:val="4"/>
    <w:uiPriority w:val="2"/>
    <w:semiHidden/>
    <w:rsid w:val="00BC3B73"/>
    <w:rPr>
      <w:rFonts w:ascii="Calibri Light" w:eastAsia="Times New Roman" w:hAnsi="Calibri Light" w:cstheme="majorBidi"/>
      <w:color w:val="18657C"/>
      <w:sz w:val="22"/>
      <w:szCs w:val="17"/>
      <w:u w:color="808080"/>
      <w:lang w:val="en-GB" w:eastAsia="nl-NL"/>
    </w:rPr>
  </w:style>
  <w:style w:type="character" w:customStyle="1" w:styleId="5Char">
    <w:name w:val="标题 5 Char"/>
    <w:basedOn w:val="a0"/>
    <w:link w:val="5"/>
    <w:uiPriority w:val="99"/>
    <w:semiHidden/>
    <w:rsid w:val="005E6AC4"/>
    <w:rPr>
      <w:bCs/>
      <w:i/>
      <w:iCs/>
      <w:szCs w:val="26"/>
    </w:rPr>
  </w:style>
  <w:style w:type="table" w:styleId="-4">
    <w:name w:val="Light Grid Accent 4"/>
    <w:basedOn w:val="a1"/>
    <w:uiPriority w:val="62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1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  <w:shd w:val="clear" w:color="auto" w:fill="FDEBCC" w:themeFill="accent4" w:themeFillTint="3F"/>
      </w:tcPr>
    </w:tblStylePr>
    <w:tblStylePr w:type="band2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</w:tcPr>
    </w:tblStylePr>
  </w:style>
  <w:style w:type="table" w:styleId="-2">
    <w:name w:val="Light Shading Accent 2"/>
    <w:basedOn w:val="a1"/>
    <w:uiPriority w:val="60"/>
    <w:rsid w:val="005E6AC4"/>
    <w:pPr>
      <w:spacing w:after="0" w:line="240" w:lineRule="auto"/>
    </w:pPr>
    <w:rPr>
      <w:color w:val="0067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</w:style>
  <w:style w:type="paragraph" w:styleId="af1">
    <w:name w:val="macro"/>
    <w:link w:val="Char3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character" w:customStyle="1" w:styleId="Char3">
    <w:name w:val="宏文本 Char"/>
    <w:basedOn w:val="a0"/>
    <w:link w:val="af1"/>
    <w:uiPriority w:val="99"/>
    <w:semiHidden/>
    <w:rsid w:val="005E6AC4"/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paragraph" w:styleId="af2">
    <w:name w:val="Normal (Web)"/>
    <w:basedOn w:val="a"/>
    <w:link w:val="Char4"/>
    <w:uiPriority w:val="99"/>
    <w:semiHidden/>
    <w:rsid w:val="005E6AC4"/>
    <w:pPr>
      <w:spacing w:before="100" w:beforeAutospacing="1" w:after="100" w:afterAutospacing="1" w:line="240" w:lineRule="auto"/>
    </w:pPr>
    <w:rPr>
      <w:sz w:val="18"/>
      <w:szCs w:val="24"/>
    </w:rPr>
  </w:style>
  <w:style w:type="character" w:customStyle="1" w:styleId="Char4">
    <w:name w:val="普通(网站) Char"/>
    <w:basedOn w:val="a0"/>
    <w:link w:val="af2"/>
    <w:uiPriority w:val="99"/>
    <w:semiHidden/>
    <w:rsid w:val="005E6AC4"/>
    <w:rPr>
      <w:sz w:val="18"/>
      <w:szCs w:val="24"/>
    </w:rPr>
  </w:style>
  <w:style w:type="paragraph" w:styleId="af3">
    <w:name w:val="annotation text"/>
    <w:basedOn w:val="a"/>
    <w:link w:val="Char5"/>
    <w:uiPriority w:val="99"/>
    <w:semiHidden/>
    <w:rsid w:val="005E6AC4"/>
  </w:style>
  <w:style w:type="character" w:customStyle="1" w:styleId="Char5">
    <w:name w:val="批注文字 Char"/>
    <w:basedOn w:val="a0"/>
    <w:link w:val="af3"/>
    <w:uiPriority w:val="99"/>
    <w:semiHidden/>
    <w:rsid w:val="005E6AC4"/>
  </w:style>
  <w:style w:type="paragraph" w:styleId="af4">
    <w:name w:val="annotation subject"/>
    <w:basedOn w:val="af3"/>
    <w:next w:val="af3"/>
    <w:link w:val="Char6"/>
    <w:uiPriority w:val="99"/>
    <w:semiHidden/>
    <w:rsid w:val="005E6AC4"/>
    <w:rPr>
      <w:b/>
      <w:bCs/>
    </w:rPr>
  </w:style>
  <w:style w:type="character" w:customStyle="1" w:styleId="Char6">
    <w:name w:val="批注主题 Char"/>
    <w:basedOn w:val="Char5"/>
    <w:link w:val="af4"/>
    <w:uiPriority w:val="99"/>
    <w:semiHidden/>
    <w:rsid w:val="005E6AC4"/>
    <w:rPr>
      <w:b/>
      <w:bCs/>
    </w:rPr>
  </w:style>
  <w:style w:type="character" w:styleId="af5">
    <w:name w:val="page number"/>
    <w:basedOn w:val="a0"/>
    <w:uiPriority w:val="99"/>
    <w:rsid w:val="005E6AC4"/>
  </w:style>
  <w:style w:type="paragraph" w:customStyle="1" w:styleId="Referentie">
    <w:name w:val="Referentie"/>
    <w:basedOn w:val="a"/>
    <w:uiPriority w:val="2"/>
    <w:semiHidden/>
    <w:rsid w:val="005E6AC4"/>
    <w:pPr>
      <w:spacing w:line="300" w:lineRule="exact"/>
    </w:pPr>
    <w:rPr>
      <w:noProof/>
      <w:sz w:val="18"/>
    </w:rPr>
  </w:style>
  <w:style w:type="table" w:styleId="af6">
    <w:name w:val="Table Grid"/>
    <w:basedOn w:val="a1"/>
    <w:uiPriority w:val="39"/>
    <w:rsid w:val="006B4BED"/>
    <w:pPr>
      <w:spacing w:after="0" w:line="240" w:lineRule="auto"/>
    </w:pPr>
    <w:rPr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character" w:styleId="af7">
    <w:name w:val="annotation reference"/>
    <w:uiPriority w:val="99"/>
    <w:semiHidden/>
    <w:rsid w:val="005E6AC4"/>
    <w:rPr>
      <w:sz w:val="16"/>
      <w:szCs w:val="16"/>
    </w:rPr>
  </w:style>
  <w:style w:type="character" w:styleId="af8">
    <w:name w:val="footnote reference"/>
    <w:uiPriority w:val="4"/>
    <w:semiHidden/>
    <w:rsid w:val="00031DD4"/>
    <w:rPr>
      <w:rFonts w:asciiTheme="minorHAnsi" w:hAnsiTheme="minorHAnsi"/>
      <w:b/>
      <w:color w:val="18657C"/>
      <w:sz w:val="19"/>
      <w:vertAlign w:val="superscript"/>
    </w:rPr>
  </w:style>
  <w:style w:type="paragraph" w:styleId="af9">
    <w:name w:val="footnote text"/>
    <w:basedOn w:val="a"/>
    <w:link w:val="Char7"/>
    <w:uiPriority w:val="4"/>
    <w:semiHidden/>
    <w:rsid w:val="00DA7B55"/>
    <w:pPr>
      <w:spacing w:line="276" w:lineRule="auto"/>
      <w:ind w:left="340" w:hanging="340"/>
    </w:pPr>
    <w:rPr>
      <w:noProof/>
      <w:sz w:val="14"/>
      <w:szCs w:val="14"/>
      <w:lang w:val="en-US"/>
    </w:rPr>
  </w:style>
  <w:style w:type="character" w:customStyle="1" w:styleId="Char7">
    <w:name w:val="脚注文本 Char"/>
    <w:basedOn w:val="a0"/>
    <w:link w:val="af9"/>
    <w:uiPriority w:val="4"/>
    <w:semiHidden/>
    <w:rsid w:val="00DA1A99"/>
    <w:rPr>
      <w:noProof/>
      <w:sz w:val="14"/>
      <w:szCs w:val="14"/>
      <w:lang w:val="en-US"/>
    </w:rPr>
  </w:style>
  <w:style w:type="paragraph" w:styleId="afa">
    <w:name w:val="footer"/>
    <w:aliases w:val="Paginanummering"/>
    <w:basedOn w:val="a"/>
    <w:link w:val="Char8"/>
    <w:uiPriority w:val="99"/>
    <w:semiHidden/>
    <w:rsid w:val="005E6AC4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Char8">
    <w:name w:val="页脚 Char"/>
    <w:aliases w:val="Paginanummering Char"/>
    <w:basedOn w:val="a0"/>
    <w:link w:val="afa"/>
    <w:uiPriority w:val="99"/>
    <w:semiHidden/>
    <w:rsid w:val="005E6AC4"/>
    <w:rPr>
      <w:sz w:val="16"/>
    </w:rPr>
  </w:style>
  <w:style w:type="paragraph" w:customStyle="1" w:styleId="Koptekst7pt">
    <w:name w:val="Koptekst 7pt"/>
    <w:basedOn w:val="a"/>
    <w:uiPriority w:val="4"/>
    <w:semiHidden/>
    <w:rsid w:val="00C23092"/>
    <w:pPr>
      <w:spacing w:line="260" w:lineRule="exact"/>
      <w:ind w:left="680"/>
    </w:pPr>
    <w:rPr>
      <w:sz w:val="14"/>
      <w:szCs w:val="17"/>
      <w:u w:color="808080"/>
    </w:rPr>
  </w:style>
  <w:style w:type="character" w:customStyle="1" w:styleId="9Char">
    <w:name w:val="标题 9 Char"/>
    <w:basedOn w:val="a0"/>
    <w:link w:val="9"/>
    <w:uiPriority w:val="2"/>
    <w:semiHidden/>
    <w:rsid w:val="00DF4B08"/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customStyle="1" w:styleId="6Char">
    <w:name w:val="标题 6 Char"/>
    <w:basedOn w:val="a0"/>
    <w:link w:val="6"/>
    <w:uiPriority w:val="2"/>
    <w:semiHidden/>
    <w:rsid w:val="00DF4B08"/>
    <w:rPr>
      <w:rFonts w:asciiTheme="majorHAnsi" w:eastAsiaTheme="majorEastAsia" w:hAnsiTheme="majorHAnsi" w:cstheme="majorBidi"/>
      <w:color w:val="0C323D" w:themeColor="accent1" w:themeShade="80"/>
    </w:rPr>
  </w:style>
  <w:style w:type="paragraph" w:customStyle="1" w:styleId="paginanummer">
    <w:name w:val="pagina nummer"/>
    <w:basedOn w:val="a"/>
    <w:semiHidden/>
    <w:rsid w:val="00A71E94"/>
    <w:pPr>
      <w:spacing w:line="260" w:lineRule="exact"/>
      <w:ind w:left="709"/>
    </w:pPr>
    <w:rPr>
      <w:sz w:val="14"/>
      <w:szCs w:val="17"/>
      <w:u w:color="808080"/>
    </w:rPr>
  </w:style>
  <w:style w:type="paragraph" w:styleId="afb">
    <w:name w:val="Balloon Text"/>
    <w:basedOn w:val="a"/>
    <w:link w:val="Char9"/>
    <w:uiPriority w:val="99"/>
    <w:semiHidden/>
    <w:rsid w:val="008E6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9">
    <w:name w:val="批注框文本 Char"/>
    <w:basedOn w:val="a0"/>
    <w:link w:val="afb"/>
    <w:uiPriority w:val="99"/>
    <w:semiHidden/>
    <w:rsid w:val="008E6546"/>
    <w:rPr>
      <w:rFonts w:ascii="Segoe UI" w:hAnsi="Segoe UI" w:cs="Segoe UI"/>
      <w:sz w:val="18"/>
      <w:szCs w:val="18"/>
    </w:rPr>
  </w:style>
  <w:style w:type="paragraph" w:styleId="a3">
    <w:name w:val="header"/>
    <w:basedOn w:val="a"/>
    <w:link w:val="Char"/>
    <w:uiPriority w:val="99"/>
    <w:semiHidden/>
    <w:rsid w:val="009A0DCF"/>
    <w:pPr>
      <w:tabs>
        <w:tab w:val="center" w:pos="4536"/>
        <w:tab w:val="right" w:pos="9072"/>
      </w:tabs>
      <w:spacing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9A0DCF"/>
    <w:rPr>
      <w:sz w:val="20"/>
    </w:rPr>
  </w:style>
  <w:style w:type="paragraph" w:styleId="afc">
    <w:name w:val="Revision"/>
    <w:hidden/>
    <w:uiPriority w:val="99"/>
    <w:semiHidden/>
    <w:rsid w:val="007A050A"/>
    <w:pPr>
      <w:spacing w:after="0" w:line="240" w:lineRule="auto"/>
    </w:pPr>
    <w:rPr>
      <w:sz w:val="20"/>
    </w:rPr>
  </w:style>
  <w:style w:type="paragraph" w:customStyle="1" w:styleId="Lijstlevel2Opsommingdash">
    <w:name w:val="Lijst level 2. Opsomming dash –"/>
    <w:uiPriority w:val="3"/>
    <w:qFormat/>
    <w:rsid w:val="007E692C"/>
    <w:pPr>
      <w:numPr>
        <w:ilvl w:val="1"/>
        <w:numId w:val="4"/>
      </w:numPr>
      <w:spacing w:after="0"/>
    </w:pPr>
  </w:style>
  <w:style w:type="paragraph" w:customStyle="1" w:styleId="Lijstlevel3Opsommingdash">
    <w:name w:val="Lijst level 3. Opsomming dash –"/>
    <w:uiPriority w:val="3"/>
    <w:qFormat/>
    <w:rsid w:val="007E692C"/>
    <w:pPr>
      <w:numPr>
        <w:ilvl w:val="2"/>
        <w:numId w:val="4"/>
      </w:numPr>
      <w:spacing w:after="0"/>
    </w:pPr>
    <w:rPr>
      <w:szCs w:val="20"/>
    </w:rPr>
  </w:style>
  <w:style w:type="paragraph" w:customStyle="1" w:styleId="Lijstlevel2OpsommingOpenbulletpoint">
    <w:name w:val="Lijst level 2. Opsomming Open bulletpoint"/>
    <w:uiPriority w:val="3"/>
    <w:rsid w:val="007E692C"/>
    <w:pPr>
      <w:numPr>
        <w:ilvl w:val="1"/>
        <w:numId w:val="2"/>
      </w:numPr>
      <w:spacing w:after="0"/>
      <w:contextualSpacing/>
    </w:pPr>
  </w:style>
  <w:style w:type="character" w:customStyle="1" w:styleId="7Char">
    <w:name w:val="标题 7 Char"/>
    <w:basedOn w:val="a0"/>
    <w:link w:val="7"/>
    <w:uiPriority w:val="2"/>
    <w:semiHidden/>
    <w:rsid w:val="00DF4B08"/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customStyle="1" w:styleId="Lijstlevel2OpsommingChecklist">
    <w:name w:val="Lijst level 2. Opsomming Checklist"/>
    <w:basedOn w:val="Lijstlevel1OpsommingChecklist"/>
    <w:uiPriority w:val="3"/>
    <w:qFormat/>
    <w:rsid w:val="00D2528E"/>
    <w:pPr>
      <w:numPr>
        <w:ilvl w:val="1"/>
      </w:numPr>
    </w:pPr>
  </w:style>
  <w:style w:type="paragraph" w:customStyle="1" w:styleId="Lijstlevel3Nummering123">
    <w:name w:val="Lijst level 3. Nummering 1 2 3"/>
    <w:uiPriority w:val="3"/>
    <w:qFormat/>
    <w:rsid w:val="000168DD"/>
    <w:pPr>
      <w:numPr>
        <w:ilvl w:val="2"/>
        <w:numId w:val="7"/>
      </w:numPr>
      <w:spacing w:after="0"/>
    </w:pPr>
    <w:rPr>
      <w:szCs w:val="17"/>
    </w:rPr>
  </w:style>
  <w:style w:type="paragraph" w:customStyle="1" w:styleId="Kopalinea">
    <w:name w:val="Kop alinea"/>
    <w:uiPriority w:val="1"/>
    <w:qFormat/>
    <w:rsid w:val="00E141F6"/>
    <w:pPr>
      <w:spacing w:before="260" w:after="0"/>
    </w:pPr>
    <w:rPr>
      <w:rFonts w:asciiTheme="majorHAnsi" w:hAnsiTheme="majorHAnsi" w:cs="Arial"/>
      <w:bCs/>
      <w:color w:val="18657C"/>
      <w:sz w:val="20"/>
      <w:szCs w:val="17"/>
    </w:rPr>
  </w:style>
  <w:style w:type="paragraph" w:customStyle="1" w:styleId="Lijstlevel3Nummeringiiiiii0">
    <w:name w:val="Lijst level 3. Nummering i ii iii"/>
    <w:uiPriority w:val="3"/>
    <w:qFormat/>
    <w:rsid w:val="007E692C"/>
    <w:pPr>
      <w:numPr>
        <w:ilvl w:val="2"/>
        <w:numId w:val="8"/>
      </w:numPr>
      <w:spacing w:after="0"/>
    </w:pPr>
    <w:rPr>
      <w:szCs w:val="17"/>
    </w:rPr>
  </w:style>
  <w:style w:type="paragraph" w:customStyle="1" w:styleId="Lijstlevel4Nummeringiiiiii0">
    <w:name w:val="Lijst level 4. Nummering i ii iii"/>
    <w:uiPriority w:val="3"/>
    <w:qFormat/>
    <w:rsid w:val="000168DD"/>
    <w:pPr>
      <w:numPr>
        <w:ilvl w:val="3"/>
        <w:numId w:val="8"/>
      </w:numPr>
      <w:spacing w:after="0"/>
    </w:pPr>
    <w:rPr>
      <w:szCs w:val="17"/>
    </w:rPr>
  </w:style>
  <w:style w:type="paragraph" w:customStyle="1" w:styleId="Lijstlevel3Nummeringabc">
    <w:name w:val="Lijst level 3. Nummering a b c"/>
    <w:uiPriority w:val="3"/>
    <w:qFormat/>
    <w:rsid w:val="007E692C"/>
    <w:pPr>
      <w:numPr>
        <w:ilvl w:val="2"/>
        <w:numId w:val="5"/>
      </w:numPr>
      <w:spacing w:after="0"/>
    </w:pPr>
    <w:rPr>
      <w:szCs w:val="17"/>
    </w:rPr>
  </w:style>
  <w:style w:type="paragraph" w:customStyle="1" w:styleId="Lijstlevel4Opsommingdash">
    <w:name w:val="Lijst level 4. Opsomming dash –"/>
    <w:uiPriority w:val="3"/>
    <w:qFormat/>
    <w:rsid w:val="000D6B2E"/>
    <w:pPr>
      <w:numPr>
        <w:ilvl w:val="3"/>
        <w:numId w:val="4"/>
      </w:numPr>
      <w:spacing w:after="0"/>
    </w:pPr>
  </w:style>
  <w:style w:type="paragraph" w:customStyle="1" w:styleId="Lijstlevel3NummeringIIIIII">
    <w:name w:val="Lijst level 3. Nummering I II III"/>
    <w:uiPriority w:val="3"/>
    <w:qFormat/>
    <w:rsid w:val="007E692C"/>
    <w:pPr>
      <w:numPr>
        <w:ilvl w:val="2"/>
        <w:numId w:val="6"/>
      </w:numPr>
      <w:spacing w:after="0"/>
    </w:pPr>
    <w:rPr>
      <w:szCs w:val="17"/>
    </w:rPr>
  </w:style>
  <w:style w:type="paragraph" w:customStyle="1" w:styleId="Lijstlevel2NummeringIIIIII">
    <w:name w:val="Lijst level 2. Nummering I II III"/>
    <w:uiPriority w:val="3"/>
    <w:qFormat/>
    <w:rsid w:val="000F0FC7"/>
    <w:pPr>
      <w:numPr>
        <w:ilvl w:val="1"/>
        <w:numId w:val="6"/>
      </w:numPr>
      <w:spacing w:after="0"/>
    </w:pPr>
    <w:rPr>
      <w:szCs w:val="17"/>
    </w:rPr>
  </w:style>
  <w:style w:type="paragraph" w:customStyle="1" w:styleId="Lijstlevel1NummeringIIIIII">
    <w:name w:val="Lijst level 1. Nummering I II III"/>
    <w:uiPriority w:val="3"/>
    <w:qFormat/>
    <w:rsid w:val="002A7790"/>
    <w:pPr>
      <w:numPr>
        <w:numId w:val="6"/>
      </w:numPr>
      <w:spacing w:after="0"/>
    </w:pPr>
    <w:rPr>
      <w:szCs w:val="17"/>
    </w:rPr>
  </w:style>
  <w:style w:type="paragraph" w:customStyle="1" w:styleId="Lijstlevel4NummeringIIIIII">
    <w:name w:val="Lijst level 4. Nummering I II III"/>
    <w:uiPriority w:val="3"/>
    <w:qFormat/>
    <w:rsid w:val="00073671"/>
    <w:pPr>
      <w:numPr>
        <w:ilvl w:val="3"/>
        <w:numId w:val="6"/>
      </w:numPr>
      <w:spacing w:after="0"/>
    </w:pPr>
    <w:rPr>
      <w:szCs w:val="17"/>
    </w:rPr>
  </w:style>
  <w:style w:type="paragraph" w:customStyle="1" w:styleId="Lijstlevel2Nummering123">
    <w:name w:val="Lijst level 2. Nummering 1 2 3"/>
    <w:uiPriority w:val="3"/>
    <w:qFormat/>
    <w:rsid w:val="00073671"/>
    <w:pPr>
      <w:numPr>
        <w:ilvl w:val="1"/>
        <w:numId w:val="7"/>
      </w:numPr>
      <w:spacing w:after="0"/>
    </w:pPr>
    <w:rPr>
      <w:szCs w:val="17"/>
    </w:rPr>
  </w:style>
  <w:style w:type="paragraph" w:customStyle="1" w:styleId="Lijstlevel1Nummeringiiiiii0">
    <w:name w:val="Lijst level 1. Nummering i ii iii"/>
    <w:uiPriority w:val="3"/>
    <w:qFormat/>
    <w:rsid w:val="002A7790"/>
    <w:pPr>
      <w:numPr>
        <w:numId w:val="8"/>
      </w:numPr>
      <w:spacing w:after="0"/>
    </w:pPr>
    <w:rPr>
      <w:szCs w:val="17"/>
    </w:rPr>
  </w:style>
  <w:style w:type="paragraph" w:customStyle="1" w:styleId="Lijstlevel1Nummeringabc">
    <w:name w:val="Lijst level 1. Nummering a b c"/>
    <w:uiPriority w:val="3"/>
    <w:qFormat/>
    <w:rsid w:val="00C105B6"/>
    <w:pPr>
      <w:numPr>
        <w:numId w:val="5"/>
      </w:numPr>
      <w:spacing w:after="0"/>
    </w:pPr>
    <w:rPr>
      <w:szCs w:val="17"/>
    </w:rPr>
  </w:style>
  <w:style w:type="table" w:customStyle="1" w:styleId="Kalender2">
    <w:name w:val="Kalender 2"/>
    <w:basedOn w:val="a1"/>
    <w:uiPriority w:val="99"/>
    <w:qFormat/>
    <w:rsid w:val="008F38B6"/>
    <w:pPr>
      <w:spacing w:after="0" w:line="240" w:lineRule="auto"/>
      <w:jc w:val="center"/>
    </w:pPr>
    <w:rPr>
      <w:rFonts w:asciiTheme="minorHAnsi" w:hAnsiTheme="minorHAnsi"/>
      <w:sz w:val="28"/>
      <w:szCs w:val="28"/>
      <w:lang w:eastAsia="nl-NL"/>
    </w:rPr>
    <w:tblPr>
      <w:tblBorders>
        <w:insideV w:val="single" w:sz="4" w:space="0" w:color="48B9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8657C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raster1">
    <w:name w:val="Tabelraster1"/>
    <w:basedOn w:val="a1"/>
    <w:next w:val="af6"/>
    <w:rsid w:val="00AC1523"/>
    <w:pPr>
      <w:spacing w:after="0"/>
    </w:pPr>
    <w:rPr>
      <w:szCs w:val="20"/>
    </w:rPr>
    <w:tblPr/>
  </w:style>
  <w:style w:type="table" w:styleId="afd">
    <w:name w:val="Light List"/>
    <w:basedOn w:val="a1"/>
    <w:uiPriority w:val="61"/>
    <w:rsid w:val="00F331CC"/>
    <w:pPr>
      <w:spacing w:after="0" w:line="240" w:lineRule="auto"/>
    </w:pPr>
    <w:rPr>
      <w:rFonts w:asciiTheme="minorHAnsi" w:hAnsiTheme="minorHAnsi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</w:style>
  <w:style w:type="table" w:customStyle="1" w:styleId="Kalender1">
    <w:name w:val="Kalender 1"/>
    <w:basedOn w:val="a1"/>
    <w:uiPriority w:val="99"/>
    <w:qFormat/>
    <w:rsid w:val="004D1994"/>
    <w:pPr>
      <w:spacing w:after="0" w:line="240" w:lineRule="auto"/>
    </w:pPr>
    <w:rPr>
      <w:rFonts w:asciiTheme="minorHAnsi" w:hAnsiTheme="minorHAnsi"/>
      <w:sz w:val="22"/>
      <w:szCs w:val="22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18657C" w:themeColor="text1"/>
          <w:left w:val="nil"/>
          <w:bottom w:val="single" w:sz="24" w:space="0" w:color="18657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er3">
    <w:name w:val="Kalender 3"/>
    <w:basedOn w:val="a1"/>
    <w:uiPriority w:val="99"/>
    <w:qFormat/>
    <w:rsid w:val="004D1994"/>
    <w:pPr>
      <w:spacing w:after="0" w:line="240" w:lineRule="auto"/>
      <w:jc w:val="right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/>
    <w:tblStylePr w:type="firstRow">
      <w:pPr>
        <w:wordWrap/>
        <w:jc w:val="right"/>
      </w:pPr>
      <w:rPr>
        <w:color w:val="18657C" w:themeColor="accent1"/>
        <w:sz w:val="44"/>
      </w:rPr>
    </w:tblStylePr>
    <w:tblStylePr w:type="firstCol">
      <w:rPr>
        <w:color w:val="18657C" w:themeColor="accent1"/>
      </w:rPr>
    </w:tblStylePr>
    <w:tblStylePr w:type="lastCol">
      <w:rPr>
        <w:color w:val="18657C" w:themeColor="accent1"/>
      </w:rPr>
    </w:tblStylePr>
  </w:style>
  <w:style w:type="table" w:styleId="2-1">
    <w:name w:val="Medium List 2 Accent 1"/>
    <w:basedOn w:val="a1"/>
    <w:uiPriority w:val="66"/>
    <w:rsid w:val="00E8770C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accen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single" w:sz="8" w:space="0" w:color="18657C" w:themeColor="accen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accen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accen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accen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Shading Accent 1"/>
    <w:basedOn w:val="a1"/>
    <w:uiPriority w:val="60"/>
    <w:rsid w:val="00764CC6"/>
    <w:pPr>
      <w:spacing w:after="0" w:line="240" w:lineRule="auto"/>
    </w:pPr>
    <w:rPr>
      <w:rFonts w:asciiTheme="minorHAnsi" w:hAnsiTheme="minorHAnsi"/>
      <w:color w:val="124B5C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</w:style>
  <w:style w:type="paragraph" w:styleId="afe">
    <w:name w:val="Quote"/>
    <w:basedOn w:val="a"/>
    <w:next w:val="a"/>
    <w:link w:val="Chara"/>
    <w:uiPriority w:val="29"/>
    <w:semiHidden/>
    <w:qFormat/>
    <w:rsid w:val="00A6471C"/>
    <w:pPr>
      <w:spacing w:before="200" w:after="160"/>
      <w:ind w:left="864" w:right="864"/>
      <w:jc w:val="center"/>
    </w:pPr>
    <w:rPr>
      <w:i/>
      <w:iCs/>
      <w:color w:val="18657C"/>
    </w:rPr>
  </w:style>
  <w:style w:type="character" w:customStyle="1" w:styleId="Chara">
    <w:name w:val="引用 Char"/>
    <w:basedOn w:val="a0"/>
    <w:link w:val="afe"/>
    <w:uiPriority w:val="29"/>
    <w:semiHidden/>
    <w:rsid w:val="00A6471C"/>
    <w:rPr>
      <w:i/>
      <w:iCs/>
      <w:color w:val="18657C"/>
    </w:rPr>
  </w:style>
  <w:style w:type="table" w:styleId="1-2">
    <w:name w:val="Medium Shading 1 Accent 2"/>
    <w:basedOn w:val="a1"/>
    <w:semiHidden/>
    <w:unhideWhenUsed/>
    <w:rsid w:val="00A6471C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8" w:space="0" w:color="F2F2F2" w:themeColor="background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">
    <w:name w:val="Subtitle"/>
    <w:basedOn w:val="a"/>
    <w:next w:val="a"/>
    <w:link w:val="Charb"/>
    <w:uiPriority w:val="1"/>
    <w:semiHidden/>
    <w:qFormat/>
    <w:rsid w:val="00A6471C"/>
    <w:pPr>
      <w:numPr>
        <w:ilvl w:val="1"/>
      </w:numPr>
      <w:spacing w:after="160"/>
    </w:pPr>
    <w:rPr>
      <w:rFonts w:asciiTheme="minorHAnsi" w:hAnsiTheme="minorHAnsi"/>
      <w:color w:val="18657C" w:themeColor="text1"/>
      <w:spacing w:val="15"/>
      <w:sz w:val="22"/>
      <w:szCs w:val="22"/>
    </w:rPr>
  </w:style>
  <w:style w:type="character" w:customStyle="1" w:styleId="Charb">
    <w:name w:val="副标题 Char"/>
    <w:basedOn w:val="a0"/>
    <w:link w:val="aff"/>
    <w:uiPriority w:val="1"/>
    <w:semiHidden/>
    <w:rsid w:val="00A6471C"/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styleId="aff0">
    <w:name w:val="Subtle Reference"/>
    <w:basedOn w:val="a0"/>
    <w:uiPriority w:val="99"/>
    <w:semiHidden/>
    <w:qFormat/>
    <w:rsid w:val="00A6471C"/>
    <w:rPr>
      <w:smallCaps/>
      <w:color w:val="18657C" w:themeColor="text1"/>
    </w:rPr>
  </w:style>
  <w:style w:type="table" w:customStyle="1" w:styleId="GridTable4Accent2">
    <w:name w:val="Grid Table 4 Accent 2"/>
    <w:basedOn w:val="a1"/>
    <w:uiPriority w:val="49"/>
    <w:rsid w:val="00136C41"/>
    <w:pPr>
      <w:spacing w:after="0" w:line="240" w:lineRule="auto"/>
    </w:p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character" w:customStyle="1" w:styleId="8Char">
    <w:name w:val="标题 8 Char"/>
    <w:basedOn w:val="a0"/>
    <w:link w:val="8"/>
    <w:uiPriority w:val="2"/>
    <w:semiHidden/>
    <w:rsid w:val="00DF4B08"/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character" w:styleId="aff1">
    <w:name w:val="Subtle Emphasis"/>
    <w:basedOn w:val="a0"/>
    <w:uiPriority w:val="19"/>
    <w:semiHidden/>
    <w:qFormat/>
    <w:rsid w:val="00341F1B"/>
    <w:rPr>
      <w:i/>
      <w:iCs/>
      <w:color w:val="18657C" w:themeColor="text1"/>
    </w:rPr>
  </w:style>
  <w:style w:type="table" w:customStyle="1" w:styleId="GridTable1LightAccent2">
    <w:name w:val="Grid Table 1 Light Accent 2"/>
    <w:basedOn w:val="a1"/>
    <w:uiPriority w:val="46"/>
    <w:rsid w:val="00341F1B"/>
    <w:pPr>
      <w:spacing w:after="0" w:line="240" w:lineRule="auto"/>
    </w:p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008B9F" w:themeColor="accent2"/>
        <w:insideV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p1zondernummering">
    <w:name w:val="Kop 1 zonder nummering"/>
    <w:basedOn w:val="1"/>
    <w:uiPriority w:val="1"/>
    <w:qFormat/>
    <w:rsid w:val="00B807B7"/>
    <w:pPr>
      <w:numPr>
        <w:numId w:val="0"/>
      </w:numPr>
      <w:tabs>
        <w:tab w:val="clear" w:pos="426"/>
        <w:tab w:val="left" w:pos="0"/>
      </w:tabs>
    </w:pPr>
    <w:rPr>
      <w:noProof/>
    </w:rPr>
  </w:style>
  <w:style w:type="paragraph" w:customStyle="1" w:styleId="Kop2zondernummering">
    <w:name w:val="Kop 2 zonder nummering"/>
    <w:basedOn w:val="2"/>
    <w:uiPriority w:val="1"/>
    <w:qFormat/>
    <w:rsid w:val="001F4DA9"/>
    <w:pPr>
      <w:numPr>
        <w:ilvl w:val="0"/>
        <w:numId w:val="0"/>
      </w:numPr>
      <w:ind w:left="420" w:hanging="420"/>
    </w:pPr>
  </w:style>
  <w:style w:type="paragraph" w:customStyle="1" w:styleId="NotitieOnderschrift8pt">
    <w:name w:val="Notitie/Onderschrift 8pt"/>
    <w:uiPriority w:val="4"/>
    <w:qFormat/>
    <w:rsid w:val="00154505"/>
    <w:pPr>
      <w:spacing w:before="120" w:after="120"/>
    </w:pPr>
    <w:rPr>
      <w:rFonts w:cs="Calibri"/>
      <w:sz w:val="16"/>
      <w:lang w:val="en-US"/>
    </w:rPr>
  </w:style>
  <w:style w:type="paragraph" w:customStyle="1" w:styleId="ToelichtingExplanatoryNotes">
    <w:name w:val="Toelichting / Explanatory Notes"/>
    <w:basedOn w:val="a"/>
    <w:uiPriority w:val="2"/>
    <w:qFormat/>
    <w:rsid w:val="00963322"/>
    <w:pPr>
      <w:keepNext/>
      <w:tabs>
        <w:tab w:val="left" w:pos="340"/>
        <w:tab w:val="left" w:pos="680"/>
        <w:tab w:val="left" w:pos="1021"/>
        <w:tab w:val="left" w:pos="1361"/>
      </w:tabs>
      <w:overflowPunct w:val="0"/>
      <w:autoSpaceDE w:val="0"/>
      <w:autoSpaceDN w:val="0"/>
      <w:adjustRightInd w:val="0"/>
      <w:spacing w:before="360" w:after="240" w:line="240" w:lineRule="auto"/>
      <w:textAlignment w:val="baseline"/>
      <w:outlineLvl w:val="7"/>
    </w:pPr>
    <w:rPr>
      <w:rFonts w:eastAsia="Times New Roman" w:cs="Times New Roman"/>
      <w:bCs/>
      <w:color w:val="8B6648"/>
      <w:sz w:val="22"/>
      <w:szCs w:val="20"/>
      <w:lang w:eastAsia="nl-NL"/>
    </w:rPr>
  </w:style>
  <w:style w:type="paragraph" w:customStyle="1" w:styleId="VoettekstTitel">
    <w:name w:val="Voettekst Titel"/>
    <w:basedOn w:val="Paginatie"/>
    <w:semiHidden/>
    <w:qFormat/>
    <w:rsid w:val="0013241A"/>
    <w:pPr>
      <w:keepLines/>
      <w:framePr w:w="9239" w:wrap="notBeside" w:x="1414"/>
      <w:tabs>
        <w:tab w:val="clear" w:pos="4536"/>
        <w:tab w:val="clear" w:pos="9072"/>
        <w:tab w:val="right" w:pos="9214"/>
        <w:tab w:val="right" w:pos="9923"/>
      </w:tabs>
      <w:spacing w:line="240" w:lineRule="auto"/>
      <w:ind w:left="709" w:hanging="709"/>
    </w:pPr>
    <w:rPr>
      <w:sz w:val="14"/>
      <w:szCs w:val="14"/>
    </w:rPr>
  </w:style>
  <w:style w:type="paragraph" w:customStyle="1" w:styleId="Kop3zondernummering">
    <w:name w:val="Kop 3 zonder nummering"/>
    <w:basedOn w:val="3"/>
    <w:uiPriority w:val="1"/>
    <w:qFormat/>
    <w:rsid w:val="00BB0A19"/>
    <w:pPr>
      <w:numPr>
        <w:ilvl w:val="0"/>
        <w:numId w:val="0"/>
      </w:numPr>
      <w:tabs>
        <w:tab w:val="clear" w:pos="426"/>
        <w:tab w:val="clear" w:pos="709"/>
      </w:tabs>
    </w:pPr>
  </w:style>
  <w:style w:type="character" w:customStyle="1" w:styleId="Checkboxes">
    <w:name w:val="Checkboxes"/>
    <w:basedOn w:val="a0"/>
    <w:uiPriority w:val="4"/>
    <w:qFormat/>
    <w:rsid w:val="004F4918"/>
    <w:rPr>
      <w:rFonts w:ascii="MS Gothic" w:eastAsia="MS Gothic" w:hAnsi="MS Gothic"/>
      <w:b/>
      <w:color w:val="18657C"/>
      <w:sz w:val="20"/>
      <w:szCs w:val="20"/>
      <w:lang w:val="en-GB" w:eastAsia="nl-NL"/>
    </w:rPr>
  </w:style>
  <w:style w:type="paragraph" w:customStyle="1" w:styleId="TabelOnderschrift">
    <w:name w:val="Tabel_Onderschrift"/>
    <w:basedOn w:val="a"/>
    <w:semiHidden/>
    <w:qFormat/>
    <w:rsid w:val="000F4E61"/>
    <w:pPr>
      <w:keepLines/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theme="minorHAnsi"/>
      <w:color w:val="2089A8" w:themeColor="text1" w:themeTint="D9"/>
      <w:sz w:val="16"/>
      <w:lang w:val="en-US" w:eastAsia="nl-NL"/>
    </w:rPr>
  </w:style>
  <w:style w:type="paragraph" w:customStyle="1" w:styleId="TabelBody">
    <w:name w:val="Tabel_Body"/>
    <w:basedOn w:val="a"/>
    <w:link w:val="TabelBodyChar"/>
    <w:semiHidden/>
    <w:qFormat/>
    <w:rsid w:val="000F4E61"/>
    <w:pPr>
      <w:keepLines/>
      <w:spacing w:before="60" w:after="60" w:line="240" w:lineRule="auto"/>
    </w:pPr>
    <w:rPr>
      <w:color w:val="18657C" w:themeColor="text1"/>
    </w:rPr>
  </w:style>
  <w:style w:type="character" w:customStyle="1" w:styleId="info">
    <w:name w:val="info"/>
    <w:basedOn w:val="a0"/>
    <w:uiPriority w:val="4"/>
    <w:qFormat/>
    <w:rsid w:val="00EB3AC3"/>
    <w:rPr>
      <w:color w:val="8B6648"/>
    </w:rPr>
  </w:style>
  <w:style w:type="character" w:customStyle="1" w:styleId="TabelBodyChar">
    <w:name w:val="Tabel_Body Char"/>
    <w:basedOn w:val="a0"/>
    <w:link w:val="TabelBody"/>
    <w:semiHidden/>
    <w:rsid w:val="000F4E61"/>
    <w:rPr>
      <w:color w:val="18657C" w:themeColor="text1"/>
    </w:rPr>
  </w:style>
  <w:style w:type="paragraph" w:customStyle="1" w:styleId="TabelBody0">
    <w:name w:val="__Tabel Body"/>
    <w:basedOn w:val="a"/>
    <w:link w:val="TabelBodyChar0"/>
    <w:semiHidden/>
    <w:qFormat/>
    <w:rsid w:val="001405C9"/>
    <w:pPr>
      <w:keepLines/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theme="minorHAnsi"/>
      <w:color w:val="18657C" w:themeColor="text1"/>
      <w:lang w:val="en-US" w:eastAsia="nl-NL"/>
    </w:rPr>
  </w:style>
  <w:style w:type="character" w:customStyle="1" w:styleId="TabelBodyChar0">
    <w:name w:val="__Tabel Body Char"/>
    <w:basedOn w:val="a0"/>
    <w:link w:val="TabelBody0"/>
    <w:semiHidden/>
    <w:rsid w:val="001405C9"/>
    <w:rPr>
      <w:rFonts w:eastAsia="Times New Roman" w:cstheme="minorHAnsi"/>
      <w:color w:val="18657C" w:themeColor="text1"/>
      <w:lang w:val="en-US" w:eastAsia="nl-NL"/>
    </w:rPr>
  </w:style>
  <w:style w:type="paragraph" w:customStyle="1" w:styleId="TabelKoppen">
    <w:name w:val="__Tabel Koppen"/>
    <w:basedOn w:val="TabelBody0"/>
    <w:semiHidden/>
    <w:qFormat/>
    <w:rsid w:val="001405C9"/>
    <w:pPr>
      <w:keepNext/>
      <w:keepLines w:val="0"/>
      <w:widowControl/>
      <w:spacing w:before="0" w:after="0"/>
    </w:pPr>
    <w:rPr>
      <w:color w:val="26A2C7" w:themeColor="text1" w:themeTint="BF"/>
      <w:lang w:val="en-GB"/>
    </w:rPr>
  </w:style>
  <w:style w:type="paragraph" w:customStyle="1" w:styleId="Default">
    <w:name w:val="Default"/>
    <w:rsid w:val="001C1EE3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aff2">
    <w:name w:val="Title"/>
    <w:aliases w:val="Titel-vervolgpagina"/>
    <w:basedOn w:val="a"/>
    <w:next w:val="a"/>
    <w:link w:val="Charc"/>
    <w:qFormat/>
    <w:rsid w:val="00BA3519"/>
    <w:pPr>
      <w:spacing w:after="260"/>
      <w:contextualSpacing/>
    </w:pPr>
    <w:rPr>
      <w:rFonts w:ascii="Saira ExtraCondensed ExtraLight" w:eastAsiaTheme="majorEastAsia" w:hAnsi="Saira ExtraCondensed ExtraLight" w:cstheme="majorBidi"/>
      <w:b/>
      <w:color w:val="18657C"/>
      <w:spacing w:val="-10"/>
      <w:kern w:val="32"/>
      <w:sz w:val="56"/>
      <w:szCs w:val="56"/>
      <w:u w:color="808080"/>
      <w:lang w:val="nl-NL"/>
    </w:rPr>
  </w:style>
  <w:style w:type="character" w:customStyle="1" w:styleId="Charc">
    <w:name w:val="标题 Char"/>
    <w:aliases w:val="Titel-vervolgpagina Char"/>
    <w:basedOn w:val="a0"/>
    <w:link w:val="aff2"/>
    <w:rsid w:val="00BA3519"/>
    <w:rPr>
      <w:rFonts w:ascii="Saira ExtraCondensed ExtraLight" w:eastAsiaTheme="majorEastAsia" w:hAnsi="Saira ExtraCondensed ExtraLight" w:cstheme="majorBidi"/>
      <w:b/>
      <w:color w:val="18657C"/>
      <w:spacing w:val="-10"/>
      <w:kern w:val="32"/>
      <w:sz w:val="56"/>
      <w:szCs w:val="56"/>
      <w:u w:color="808080"/>
    </w:rPr>
  </w:style>
  <w:style w:type="paragraph" w:customStyle="1" w:styleId="22">
    <w:name w:val="列出段落2"/>
    <w:basedOn w:val="a"/>
    <w:uiPriority w:val="99"/>
    <w:qFormat/>
    <w:rsid w:val="00B93C84"/>
    <w:pPr>
      <w:widowControl w:val="0"/>
      <w:spacing w:line="240" w:lineRule="auto"/>
      <w:ind w:firstLineChars="200" w:firstLine="420"/>
      <w:jc w:val="both"/>
    </w:pPr>
    <w:rPr>
      <w:rFonts w:eastAsia="宋体" w:cs="Times New Roman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wo.nl/en/funding/funding+process+explained/research+field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file:///C:\Users\spiekermanm\Desktop\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mailto:isaac.helpdesk@nwo.nl" TargetMode="Externa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nl/url?sa=i&amp;rct=j&amp;q=&amp;esrc=s&amp;source=images&amp;cd=&amp;cad=rja&amp;uact=8&amp;ved=2ahUKEwjxoKeM2fThAhXOyKQKHbMeAl4QjRx6BAgBEAU&amp;url=http://www.fundit.fr/en/institutions/national-natural-science-foundation-china-nsfc&amp;psig=AOvVaw2S53ZqL0rcK8p4IwoT_J1A&amp;ust=15566064577284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versie%20huisstijl\Info\Sjablonen,%20Schrijfwijzers%20&amp;%20Stylesheet\StijlcatalogI%20Word\Basisdocumenten\NWO%20Huisstijl%202019_Formulieren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BFD0668EC745F0921FDD30DB663B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6273A-F3F3-4E2A-A000-82A73EB321A9}"/>
      </w:docPartPr>
      <w:docPartBody>
        <w:p w:rsidR="003D1A63" w:rsidRDefault="0070457A" w:rsidP="0070457A">
          <w:pPr>
            <w:pStyle w:val="B9BFD0668EC745F0921FDD30DB663B8044"/>
          </w:pPr>
          <w:r w:rsidRPr="00FD267F">
            <w:rPr>
              <w:rStyle w:val="a3"/>
            </w:rPr>
            <w:t>(Indicate the institute</w:t>
          </w:r>
          <w:r>
            <w:rPr>
              <w:rStyle w:val="a3"/>
            </w:rPr>
            <w:t>s</w:t>
          </w:r>
          <w:r w:rsidRPr="00FD267F">
            <w:rPr>
              <w:rStyle w:val="a3"/>
            </w:rPr>
            <w:t xml:space="preserve"> in </w:t>
          </w:r>
          <w:r>
            <w:rPr>
              <w:rStyle w:val="a3"/>
            </w:rPr>
            <w:t>The Netherlands and in China of the Principal Investigators</w:t>
          </w:r>
          <w:r w:rsidRPr="00FD267F">
            <w:rPr>
              <w:rStyle w:val="a3"/>
            </w:rPr>
            <w:t>)</w:t>
          </w:r>
        </w:p>
      </w:docPartBody>
    </w:docPart>
    <w:docPart>
      <w:docPartPr>
        <w:name w:val="5121D672AFAE4C5C8C6864BE21DDBA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03C34-1B18-470F-B12A-502108E0EA21}"/>
      </w:docPartPr>
      <w:docPartBody>
        <w:p w:rsidR="003D1A63" w:rsidRDefault="0070457A" w:rsidP="0070457A">
          <w:pPr>
            <w:pStyle w:val="5121D672AFAE4C5C8C6864BE21DDBA1544"/>
          </w:pPr>
          <w:r w:rsidRPr="00FD267F">
            <w:rPr>
              <w:rStyle w:val="a3"/>
            </w:rPr>
            <w:t>Insert project title here</w:t>
          </w:r>
        </w:p>
      </w:docPartBody>
    </w:docPart>
    <w:docPart>
      <w:docPartPr>
        <w:name w:val="2FF112D6362F422BAE5AB7131473A4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267A28-3224-4D4B-83D5-8E84A42778BF}"/>
      </w:docPartPr>
      <w:docPartBody>
        <w:p w:rsidR="003D1A63" w:rsidRDefault="0070457A" w:rsidP="0070457A">
          <w:pPr>
            <w:pStyle w:val="2FF112D6362F422BAE5AB7131473A49A39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61F74545A87B4BCDBD0227EBDB9A24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F709F-3842-48A3-B117-27465FFC00FA}"/>
      </w:docPartPr>
      <w:docPartBody>
        <w:p w:rsidR="003D1A63" w:rsidRDefault="0070457A" w:rsidP="0070457A">
          <w:pPr>
            <w:pStyle w:val="61F74545A87B4BCDBD0227EBDB9A244A39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5D0B27AAF6B14B6581C771177778D2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BD68F-FF6A-4CD1-B035-D77C85A10A2C}"/>
      </w:docPartPr>
      <w:docPartBody>
        <w:p w:rsidR="003D1A63" w:rsidRDefault="0070457A" w:rsidP="0070457A">
          <w:pPr>
            <w:pStyle w:val="5D0B27AAF6B14B6581C771177778D28B39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F1AC11D2829843D88A99D789A2340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C9755-19E2-43A4-A5AB-38E6AF362593}"/>
      </w:docPartPr>
      <w:docPartBody>
        <w:p w:rsidR="003D1A63" w:rsidRDefault="0070457A" w:rsidP="0070457A">
          <w:pPr>
            <w:pStyle w:val="F1AC11D2829843D88A99D789A234099E39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6FB35300E5704491A3EE6B6F694FA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BE664-0039-45B9-AF38-E819466005B0}"/>
      </w:docPartPr>
      <w:docPartBody>
        <w:p w:rsidR="003D1A63" w:rsidRDefault="0070457A" w:rsidP="0070457A">
          <w:pPr>
            <w:pStyle w:val="6FB35300E5704491A3EE6B6F694FA4FA39"/>
          </w:pPr>
          <w:r w:rsidRPr="00FD267F">
            <w:rPr>
              <w:rStyle w:val="a3"/>
            </w:rPr>
            <w:t>(Maximum 300 words, plus maximum five keywords. Please ensure this is identical to the summary in ISAAC.)</w:t>
          </w:r>
        </w:p>
      </w:docPartBody>
    </w:docPart>
    <w:docPart>
      <w:docPartPr>
        <w:name w:val="0BBB8FDA8F7A4C04AE784D4F7E3FB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125AA-C60D-471B-9DB2-D6BB2457B7A8}"/>
      </w:docPartPr>
      <w:docPartBody>
        <w:p w:rsidR="003D1A63" w:rsidRDefault="0070457A" w:rsidP="0070457A">
          <w:pPr>
            <w:pStyle w:val="0BBB8FDA8F7A4C04AE784D4F7E3FBD9838"/>
          </w:pPr>
          <w:r w:rsidRPr="00FD267F">
            <w:rPr>
              <w:rStyle w:val="a3"/>
            </w:rPr>
            <w:t>(Max 100 words. Please provide a layperson</w:t>
          </w:r>
          <w:r>
            <w:rPr>
              <w:rStyle w:val="a3"/>
            </w:rPr>
            <w:t xml:space="preserve">’s summary. NWO and NSFC </w:t>
          </w:r>
          <w:r w:rsidRPr="00FD267F">
            <w:rPr>
              <w:rStyle w:val="a3"/>
            </w:rPr>
            <w:t>will publish this public summary on the programme website if your proposal is awarded.)</w:t>
          </w:r>
        </w:p>
      </w:docPartBody>
    </w:docPart>
    <w:docPart>
      <w:docPartPr>
        <w:name w:val="BC128437A8354780A05BBB64534B6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0C5BE-8BF7-46F9-A1C5-0A51AD6F6B8A}"/>
      </w:docPartPr>
      <w:docPartBody>
        <w:p w:rsidR="003D1A63" w:rsidRDefault="0070457A" w:rsidP="0070457A">
          <w:pPr>
            <w:pStyle w:val="BC128437A8354780A05BBB64534B6A2137"/>
          </w:pPr>
          <w:r w:rsidRPr="00FD267F">
            <w:rPr>
              <w:rStyle w:val="a3"/>
            </w:rPr>
            <w:t xml:space="preserve">(Maximum </w:t>
          </w:r>
          <w:r>
            <w:rPr>
              <w:rStyle w:val="a3"/>
            </w:rPr>
            <w:t>5</w:t>
          </w:r>
          <w:r w:rsidRPr="00FD267F">
            <w:rPr>
              <w:rStyle w:val="a3"/>
            </w:rPr>
            <w:t>,000 words)</w:t>
          </w:r>
        </w:p>
      </w:docPartBody>
    </w:docPart>
    <w:docPart>
      <w:docPartPr>
        <w:name w:val="016FA888E4674870A2CF6C58102CE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7261DD-A220-46D7-9F17-7548473D8F1E}"/>
      </w:docPartPr>
      <w:docPartBody>
        <w:p w:rsidR="003D1A63" w:rsidRDefault="0070457A" w:rsidP="0070457A">
          <w:pPr>
            <w:pStyle w:val="016FA888E4674870A2CF6C58102CE5D737"/>
          </w:pPr>
          <w:r w:rsidRPr="00FD267F">
            <w:rPr>
              <w:rStyle w:val="a3"/>
            </w:rPr>
            <w:t>(Maximum 500 words)</w:t>
          </w:r>
        </w:p>
      </w:docPartBody>
    </w:docPart>
    <w:docPart>
      <w:docPartPr>
        <w:name w:val="F7E6A0EAD8C646D4BE6F5038A54589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FE75F-6D01-479C-8F8A-75CA301B2EB2}"/>
      </w:docPartPr>
      <w:docPartBody>
        <w:p w:rsidR="003D1A63" w:rsidRDefault="0070457A" w:rsidP="0070457A">
          <w:pPr>
            <w:pStyle w:val="F7E6A0EAD8C646D4BE6F5038A545899936"/>
          </w:pPr>
          <w:r w:rsidRPr="00FD267F">
            <w:rPr>
              <w:color w:val="948A54" w:themeColor="background2" w:themeShade="80"/>
            </w:rPr>
            <w:t>______</w:t>
          </w:r>
        </w:p>
      </w:docPartBody>
    </w:docPart>
    <w:docPart>
      <w:docPartPr>
        <w:name w:val="7BD0224EEE9F45A2B83B5F8D08280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62DE3-0F05-4072-BF4F-56BD7375AE94}"/>
      </w:docPartPr>
      <w:docPartBody>
        <w:p w:rsidR="003D1A63" w:rsidRDefault="0070457A" w:rsidP="0070457A">
          <w:pPr>
            <w:pStyle w:val="7BD0224EEE9F45A2B83B5F8D0828095B36"/>
          </w:pPr>
          <w:r w:rsidRPr="00FD267F">
            <w:rPr>
              <w:color w:val="948A54" w:themeColor="background2" w:themeShade="80"/>
            </w:rPr>
            <w:t>______</w:t>
          </w:r>
        </w:p>
      </w:docPartBody>
    </w:docPart>
    <w:docPart>
      <w:docPartPr>
        <w:name w:val="E994C4785A8E48729DA7C6ED081E6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897E1-10F1-4B24-8C85-827F659C82B8}"/>
      </w:docPartPr>
      <w:docPartBody>
        <w:p w:rsidR="003D1A63" w:rsidRDefault="0070457A" w:rsidP="0070457A">
          <w:pPr>
            <w:pStyle w:val="E994C4785A8E48729DA7C6ED081E686A36"/>
          </w:pPr>
          <w:r w:rsidRPr="00FD267F">
            <w:rPr>
              <w:color w:val="948A54" w:themeColor="background2" w:themeShade="80"/>
            </w:rPr>
            <w:t>______</w:t>
          </w:r>
        </w:p>
      </w:docPartBody>
    </w:docPart>
    <w:docPart>
      <w:docPartPr>
        <w:name w:val="BA875D1F53CA4816A21B6E96E1A44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31113-1AB5-4EC0-8298-349A6CFE01FC}"/>
      </w:docPartPr>
      <w:docPartBody>
        <w:p w:rsidR="003D1A63" w:rsidRDefault="0070457A" w:rsidP="0070457A">
          <w:pPr>
            <w:pStyle w:val="BA875D1F53CA4816A21B6E96E1A441E235"/>
          </w:pPr>
          <w:r w:rsidRPr="00FD267F">
            <w:rPr>
              <w:rStyle w:val="a3"/>
              <w:lang w:val="en-GB"/>
            </w:rPr>
            <w:t>…..</w:t>
          </w:r>
        </w:p>
      </w:docPartBody>
    </w:docPart>
    <w:docPart>
      <w:docPartPr>
        <w:name w:val="A5CFB2C36FE146D380D8919EFF42F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57F84-0BB4-4E74-8660-40D26A279D1F}"/>
      </w:docPartPr>
      <w:docPartBody>
        <w:p w:rsidR="003D1A63" w:rsidRDefault="0070457A" w:rsidP="0070457A">
          <w:pPr>
            <w:pStyle w:val="A5CFB2C36FE146D380D8919EFF42F20E34"/>
          </w:pPr>
          <w:r w:rsidRPr="00FD267F">
            <w:rPr>
              <w:rStyle w:val="a3"/>
              <w:lang w:val="en-GB"/>
            </w:rPr>
            <w:t>…..</w:t>
          </w:r>
        </w:p>
      </w:docPartBody>
    </w:docPart>
    <w:docPart>
      <w:docPartPr>
        <w:name w:val="5FB1699D102F4AAA8FD24A31A5867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745CF-9BF9-4ED4-9E7D-7A1CC1A24679}"/>
      </w:docPartPr>
      <w:docPartBody>
        <w:p w:rsidR="00F14B59" w:rsidRDefault="00F14B59" w:rsidP="00F14B59">
          <w:pPr>
            <w:pStyle w:val="5FB1699D102F4AAA8FD24A31A5867CD213"/>
          </w:pPr>
          <w:r w:rsidRPr="00FD267F">
            <w:rPr>
              <w:rStyle w:val="a3"/>
            </w:rPr>
            <w:t>(Maximum 3,000 words)</w:t>
          </w:r>
        </w:p>
      </w:docPartBody>
    </w:docPart>
    <w:docPart>
      <w:docPartPr>
        <w:name w:val="B6354B494A44474581C279334466E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E90FA-74FA-4CC6-A75D-B4AEA770220C}"/>
      </w:docPartPr>
      <w:docPartBody>
        <w:p w:rsidR="00F14B59" w:rsidRDefault="003D1A63" w:rsidP="003D1A63">
          <w:pPr>
            <w:pStyle w:val="B6354B494A44474581C279334466E997"/>
          </w:pPr>
          <w:r w:rsidRPr="00230436">
            <w:rPr>
              <w:rStyle w:val="a3"/>
              <w:lang w:val="en-GB"/>
            </w:rPr>
            <w:t>(</w:t>
          </w:r>
          <w:r w:rsidRPr="00A15701">
            <w:rPr>
              <w:rStyle w:val="a3"/>
              <w:lang w:val="en-GB"/>
            </w:rPr>
            <w:t>Max</w:t>
          </w:r>
          <w:r>
            <w:rPr>
              <w:rStyle w:val="a3"/>
              <w:lang w:val="en-GB"/>
            </w:rPr>
            <w:t>imum</w:t>
          </w:r>
          <w:r w:rsidRPr="00A15701">
            <w:rPr>
              <w:rStyle w:val="a3"/>
              <w:lang w:val="en-GB"/>
            </w:rPr>
            <w:t xml:space="preserve"> </w:t>
          </w:r>
          <w:r>
            <w:rPr>
              <w:rStyle w:val="a3"/>
              <w:lang w:val="en-GB"/>
            </w:rPr>
            <w:t>3,000 words)</w:t>
          </w:r>
        </w:p>
      </w:docPartBody>
    </w:docPart>
    <w:docPart>
      <w:docPartPr>
        <w:name w:val="5AEB08EA9D334F05821D133B5A8E9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641805-02DB-4CCF-9CDE-FAD8A1FFE78D}"/>
      </w:docPartPr>
      <w:docPartBody>
        <w:p w:rsidR="00F14B59" w:rsidRDefault="0070457A" w:rsidP="0070457A">
          <w:pPr>
            <w:pStyle w:val="5AEB08EA9D334F05821D133B5A8E988130"/>
          </w:pPr>
          <w:r w:rsidRPr="00FD267F">
            <w:rPr>
              <w:rStyle w:val="a3"/>
            </w:rPr>
            <w:t>If yes, please specify</w:t>
          </w:r>
        </w:p>
      </w:docPartBody>
    </w:docPart>
    <w:docPart>
      <w:docPartPr>
        <w:name w:val="6E29931BD8234ABCA0AAF1E3ED51A2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4A3B7E-0086-4641-B393-BEFB5C63874D}"/>
      </w:docPartPr>
      <w:docPartBody>
        <w:p w:rsidR="00F14B59" w:rsidRDefault="0070457A" w:rsidP="0070457A">
          <w:pPr>
            <w:pStyle w:val="6E29931BD8234ABCA0AAF1E3ED51A26829"/>
          </w:pPr>
          <w:r w:rsidRPr="00FD267F">
            <w:rPr>
              <w:rStyle w:val="a3"/>
            </w:rPr>
            <w:t>(Maximum 750 words)</w:t>
          </w:r>
        </w:p>
      </w:docPartBody>
    </w:docPart>
    <w:docPart>
      <w:docPartPr>
        <w:name w:val="DD1EFBE0665E4CAFA46BFE3EADD9E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9A63EC-98D2-4D19-BBEE-FF49337F6045}"/>
      </w:docPartPr>
      <w:docPartBody>
        <w:p w:rsidR="00F14B59" w:rsidRDefault="0070457A" w:rsidP="0070457A">
          <w:pPr>
            <w:pStyle w:val="DD1EFBE0665E4CAFA46BFE3EADD9E7B220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806B599041014D59A57DA7AECB11D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4B9159-16BC-49B8-B325-49F9ED9A889A}"/>
      </w:docPartPr>
      <w:docPartBody>
        <w:p w:rsidR="00F14B59" w:rsidRDefault="0070457A" w:rsidP="0070457A">
          <w:pPr>
            <w:pStyle w:val="806B599041014D59A57DA7AECB11D75120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4BA606EC602C4EE7AF6E0FD5335CC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D32992-8FDB-4C78-AB39-BA56AB9BC10D}"/>
      </w:docPartPr>
      <w:docPartBody>
        <w:p w:rsidR="00F14B59" w:rsidRDefault="0070457A" w:rsidP="0070457A">
          <w:pPr>
            <w:pStyle w:val="4BA606EC602C4EE7AF6E0FD5335CC77020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49F59C9FB1CF4109AC8D10902872D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E64BC-4E3A-476A-BBE5-F85EDC008AFF}"/>
      </w:docPartPr>
      <w:docPartBody>
        <w:p w:rsidR="00F14B59" w:rsidRDefault="0070457A" w:rsidP="0070457A">
          <w:pPr>
            <w:pStyle w:val="49F59C9FB1CF4109AC8D10902872D80420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1475C162EA9C4532AEAE7F4967399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DFBCD-C6AD-4C11-A358-57FCE1AA45F4}"/>
      </w:docPartPr>
      <w:docPartBody>
        <w:p w:rsidR="00F14B59" w:rsidRDefault="0070457A" w:rsidP="0070457A">
          <w:pPr>
            <w:pStyle w:val="1475C162EA9C4532AEAE7F4967399F3B20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EF4FB6705DCE4C3C9779C4A8AFC87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6AFF84-DAF7-469F-89CB-12931FDFC4EA}"/>
      </w:docPartPr>
      <w:docPartBody>
        <w:p w:rsidR="00F14B59" w:rsidRDefault="0070457A" w:rsidP="0070457A">
          <w:pPr>
            <w:pStyle w:val="EF4FB6705DCE4C3C9779C4A8AFC87BCA20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FE0FA84A8D5841268D6D6520C51F3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65F4B3-8CBA-4F8F-BD40-A65D3C0A96FD}"/>
      </w:docPartPr>
      <w:docPartBody>
        <w:p w:rsidR="00F14B59" w:rsidRDefault="0070457A" w:rsidP="0070457A">
          <w:pPr>
            <w:pStyle w:val="FE0FA84A8D5841268D6D6520C51F384020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193E47617333409CB55B495A71E377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01422-CF4C-458A-90ED-6D7FCD780A42}"/>
      </w:docPartPr>
      <w:docPartBody>
        <w:p w:rsidR="00F14B59" w:rsidRDefault="0070457A" w:rsidP="0070457A">
          <w:pPr>
            <w:pStyle w:val="193E47617333409CB55B495A71E3773420"/>
          </w:pPr>
          <w:r w:rsidRPr="00FD267F">
            <w:rPr>
              <w:rStyle w:val="a3"/>
            </w:rPr>
            <w:t>Choose an item</w:t>
          </w:r>
        </w:p>
      </w:docPartBody>
    </w:docPart>
    <w:docPart>
      <w:docPartPr>
        <w:name w:val="1C1CF18F408843FBAEF0D760312E82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40663-15D8-4123-8EC9-258AE8550B3B}"/>
      </w:docPartPr>
      <w:docPartBody>
        <w:p w:rsidR="00F14B59" w:rsidRDefault="0070457A" w:rsidP="0070457A">
          <w:pPr>
            <w:pStyle w:val="1C1CF18F408843FBAEF0D760312E82CF17"/>
          </w:pPr>
          <w:r>
            <w:rPr>
              <w:rStyle w:val="a3"/>
            </w:rPr>
            <w:t>(Max. 1 page</w:t>
          </w:r>
          <w:r w:rsidRPr="00FD267F">
            <w:rPr>
              <w:rStyle w:val="a3"/>
            </w:rPr>
            <w:t>)</w:t>
          </w:r>
        </w:p>
      </w:docPartBody>
    </w:docPart>
    <w:docPart>
      <w:docPartPr>
        <w:name w:val="7D8860CEB3544F099A2FCE9C17B1E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DC3D4-8C7F-406A-9BD4-2F425FAD25A5}"/>
      </w:docPartPr>
      <w:docPartBody>
        <w:p w:rsidR="00E85C21" w:rsidRDefault="0070457A" w:rsidP="0070457A">
          <w:pPr>
            <w:pStyle w:val="7D8860CEB3544F099A2FCE9C17B1EC1B15"/>
          </w:pPr>
          <w:r>
            <w:rPr>
              <w:rStyle w:val="a3"/>
            </w:rPr>
            <w:t>Click to select a starting date. Starting date must be after November 2021 and before 31 January 2022</w:t>
          </w:r>
          <w:r w:rsidRPr="005444A7">
            <w:rPr>
              <w:rStyle w:val="a3"/>
            </w:rPr>
            <w:t>.</w:t>
          </w:r>
        </w:p>
      </w:docPartBody>
    </w:docPart>
    <w:docPart>
      <w:docPartPr>
        <w:name w:val="BEC28DA2FB804E1285FF9F29D6180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F5D07-B3D4-4A1F-8085-DCB174C175A8}"/>
      </w:docPartPr>
      <w:docPartBody>
        <w:p w:rsidR="00551CB8" w:rsidRDefault="0070457A" w:rsidP="0070457A">
          <w:pPr>
            <w:pStyle w:val="BEC28DA2FB804E1285FF9F29D618026C6"/>
          </w:pPr>
          <w:r w:rsidRPr="00FD267F">
            <w:rPr>
              <w:rStyle w:val="a3"/>
            </w:rPr>
            <w:t>(Maximum 500 words</w:t>
          </w:r>
          <w:r>
            <w:rPr>
              <w:rStyle w:val="a3"/>
            </w:rPr>
            <w:t>. Please also complete Format A (1 page A4).</w:t>
          </w:r>
          <w:r w:rsidRPr="00FD267F">
            <w:rPr>
              <w:rStyle w:val="a3"/>
            </w:rPr>
            <w:t>)</w:t>
          </w:r>
        </w:p>
      </w:docPartBody>
    </w:docPart>
    <w:docPart>
      <w:docPartPr>
        <w:name w:val="2D7FD55389E241DDBD710AD9FE4DA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D656D-E539-4E7B-A717-59DB1A3245C6}"/>
      </w:docPartPr>
      <w:docPartBody>
        <w:p w:rsidR="00551CB8" w:rsidRDefault="0070457A" w:rsidP="0070457A">
          <w:pPr>
            <w:pStyle w:val="2D7FD55389E241DDBD710AD9FE4DABE56"/>
          </w:pPr>
          <w:r>
            <w:rPr>
              <w:rStyle w:val="a3"/>
            </w:rPr>
            <w:t>(Maximum 10</w:t>
          </w:r>
          <w:r w:rsidRPr="00FD267F">
            <w:rPr>
              <w:rStyle w:val="a3"/>
            </w:rPr>
            <w:t>00 words</w:t>
          </w:r>
          <w:r>
            <w:rPr>
              <w:rStyle w:val="a3"/>
            </w:rPr>
            <w:t>.</w:t>
          </w:r>
          <w:r w:rsidRPr="00FD267F">
            <w:rPr>
              <w:rStyle w:val="a3"/>
            </w:rPr>
            <w:t>)</w:t>
          </w:r>
        </w:p>
      </w:docPartBody>
    </w:docPart>
    <w:docPart>
      <w:docPartPr>
        <w:name w:val="6495F71908844C1DB1CA7A54A19BD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F8CD9F-4212-4A35-8813-D63C21834C14}"/>
      </w:docPartPr>
      <w:docPartBody>
        <w:p w:rsidR="00551CB8" w:rsidRDefault="0070457A" w:rsidP="0070457A">
          <w:pPr>
            <w:pStyle w:val="6495F71908844C1DB1CA7A54A19BD9506"/>
          </w:pPr>
          <w:r w:rsidRPr="00FD267F">
            <w:rPr>
              <w:color w:val="948A54" w:themeColor="background2" w:themeShade="80"/>
            </w:rPr>
            <w:t>______</w:t>
          </w:r>
        </w:p>
      </w:docPartBody>
    </w:docPart>
    <w:docPart>
      <w:docPartPr>
        <w:name w:val="762CC5B58E4F42B9897727828A85D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86F294-577E-4059-9ECF-E4380B21BC10}"/>
      </w:docPartPr>
      <w:docPartBody>
        <w:p w:rsidR="00B500AA" w:rsidRDefault="0070457A" w:rsidP="0070457A">
          <w:pPr>
            <w:pStyle w:val="762CC5B58E4F42B9897727828A85D2AE3"/>
          </w:pPr>
          <w:r w:rsidRPr="00FD267F">
            <w:rPr>
              <w:rStyle w:val="a3"/>
              <w:i/>
            </w:rPr>
            <w:t>Give a description of the project co</w:t>
          </w:r>
          <w:r>
            <w:rPr>
              <w:rStyle w:val="a3"/>
              <w:i/>
            </w:rPr>
            <w:t>sts, specified</w:t>
          </w:r>
          <w:r w:rsidRPr="00FD267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ira ExtraCondensed ExtraLight">
    <w:altName w:val="Times New Roman"/>
    <w:charset w:val="00"/>
    <w:family w:val="auto"/>
    <w:pitch w:val="variable"/>
    <w:sig w:usb0="2000000F" w:usb1="00000000" w:usb2="00000000" w:usb3="00000000" w:csb0="000001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820"/>
    <w:multiLevelType w:val="multilevel"/>
    <w:tmpl w:val="FAAA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53809F4"/>
    <w:multiLevelType w:val="multilevel"/>
    <w:tmpl w:val="0A26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B824455"/>
    <w:multiLevelType w:val="multilevel"/>
    <w:tmpl w:val="89E2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975430"/>
    <w:multiLevelType w:val="multilevel"/>
    <w:tmpl w:val="16F6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63"/>
    <w:rsid w:val="003D1A63"/>
    <w:rsid w:val="00463A41"/>
    <w:rsid w:val="00551CB8"/>
    <w:rsid w:val="00584A7A"/>
    <w:rsid w:val="00597B51"/>
    <w:rsid w:val="006C1C8F"/>
    <w:rsid w:val="006C704E"/>
    <w:rsid w:val="0070457A"/>
    <w:rsid w:val="0097252C"/>
    <w:rsid w:val="00A546FC"/>
    <w:rsid w:val="00AB24C6"/>
    <w:rsid w:val="00AC3C1C"/>
    <w:rsid w:val="00AD24D8"/>
    <w:rsid w:val="00B13EEF"/>
    <w:rsid w:val="00B14207"/>
    <w:rsid w:val="00B500AA"/>
    <w:rsid w:val="00BA2B47"/>
    <w:rsid w:val="00C22EEB"/>
    <w:rsid w:val="00CE55CA"/>
    <w:rsid w:val="00CE60D7"/>
    <w:rsid w:val="00D02742"/>
    <w:rsid w:val="00E2379D"/>
    <w:rsid w:val="00E85C21"/>
    <w:rsid w:val="00F14B59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457A"/>
    <w:rPr>
      <w:color w:val="808080"/>
    </w:rPr>
  </w:style>
  <w:style w:type="paragraph" w:customStyle="1" w:styleId="B6354B494A44474581C279334466E997">
    <w:name w:val="B6354B494A44474581C279334466E997"/>
    <w:rsid w:val="003D1A63"/>
  </w:style>
  <w:style w:type="paragraph" w:customStyle="1" w:styleId="5FB1699D102F4AAA8FD24A31A5867CD213">
    <w:name w:val="5FB1699D102F4AAA8FD24A31A5867CD213"/>
    <w:rsid w:val="00F14B59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5121D672AFAE4C5C8C6864BE21DDBA1544">
    <w:name w:val="5121D672AFAE4C5C8C6864BE21DDBA1544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B9BFD0668EC745F0921FDD30DB663B8044">
    <w:name w:val="B9BFD0668EC745F0921FDD30DB663B8044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DD1EFBE0665E4CAFA46BFE3EADD9E7B220">
    <w:name w:val="DD1EFBE0665E4CAFA46BFE3EADD9E7B22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806B599041014D59A57DA7AECB11D75120">
    <w:name w:val="806B599041014D59A57DA7AECB11D7512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2FF112D6362F422BAE5AB7131473A49A39">
    <w:name w:val="2FF112D6362F422BAE5AB7131473A49A39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61F74545A87B4BCDBD0227EBDB9A244A39">
    <w:name w:val="61F74545A87B4BCDBD0227EBDB9A244A39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5D0B27AAF6B14B6581C771177778D28B39">
    <w:name w:val="5D0B27AAF6B14B6581C771177778D28B39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F1AC11D2829843D88A99D789A234099E39">
    <w:name w:val="F1AC11D2829843D88A99D789A234099E39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4BA606EC602C4EE7AF6E0FD5335CC77020">
    <w:name w:val="4BA606EC602C4EE7AF6E0FD5335CC7702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49F59C9FB1CF4109AC8D10902872D80420">
    <w:name w:val="49F59C9FB1CF4109AC8D10902872D8042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1475C162EA9C4532AEAE7F4967399F3B20">
    <w:name w:val="1475C162EA9C4532AEAE7F4967399F3B2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EF4FB6705DCE4C3C9779C4A8AFC87BCA20">
    <w:name w:val="EF4FB6705DCE4C3C9779C4A8AFC87BCA2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FE0FA84A8D5841268D6D6520C51F384020">
    <w:name w:val="FE0FA84A8D5841268D6D6520C51F38402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193E47617333409CB55B495A71E3773420">
    <w:name w:val="193E47617333409CB55B495A71E377342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6FB35300E5704491A3EE6B6F694FA4FA39">
    <w:name w:val="6FB35300E5704491A3EE6B6F694FA4FA39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0BBB8FDA8F7A4C04AE784D4F7E3FBD9838">
    <w:name w:val="0BBB8FDA8F7A4C04AE784D4F7E3FBD9838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BC128437A8354780A05BBB64534B6A2137">
    <w:name w:val="BC128437A8354780A05BBB64534B6A2137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016FA888E4674870A2CF6C58102CE5D737">
    <w:name w:val="016FA888E4674870A2CF6C58102CE5D737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BEC28DA2FB804E1285FF9F29D618026C6">
    <w:name w:val="BEC28DA2FB804E1285FF9F29D618026C6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2D7FD55389E241DDBD710AD9FE4DABE56">
    <w:name w:val="2D7FD55389E241DDBD710AD9FE4DABE56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F7E6A0EAD8C646D4BE6F5038A545899936">
    <w:name w:val="F7E6A0EAD8C646D4BE6F5038A545899936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7BD0224EEE9F45A2B83B5F8D0828095B36">
    <w:name w:val="7BD0224EEE9F45A2B83B5F8D0828095B36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E994C4785A8E48729DA7C6ED081E686A36">
    <w:name w:val="E994C4785A8E48729DA7C6ED081E686A36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6495F71908844C1DB1CA7A54A19BD9506">
    <w:name w:val="6495F71908844C1DB1CA7A54A19BD9506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BA875D1F53CA4816A21B6E96E1A441E235">
    <w:name w:val="BA875D1F53CA4816A21B6E96E1A441E235"/>
    <w:rsid w:val="0070457A"/>
    <w:pPr>
      <w:spacing w:after="0" w:line="260" w:lineRule="atLeast"/>
      <w:ind w:left="340" w:hanging="340"/>
    </w:pPr>
    <w:rPr>
      <w:rFonts w:ascii="Calibri" w:eastAsiaTheme="minorHAnsi" w:hAnsi="Calibri"/>
      <w:sz w:val="19"/>
      <w:szCs w:val="19"/>
      <w:lang w:eastAsia="en-US"/>
    </w:rPr>
  </w:style>
  <w:style w:type="paragraph" w:customStyle="1" w:styleId="A5CFB2C36FE146D380D8919EFF42F20E34">
    <w:name w:val="A5CFB2C36FE146D380D8919EFF42F20E34"/>
    <w:rsid w:val="0070457A"/>
    <w:pPr>
      <w:spacing w:after="0" w:line="260" w:lineRule="atLeast"/>
      <w:ind w:left="340" w:hanging="340"/>
    </w:pPr>
    <w:rPr>
      <w:rFonts w:ascii="Calibri" w:eastAsiaTheme="minorHAnsi" w:hAnsi="Calibri"/>
      <w:sz w:val="19"/>
      <w:szCs w:val="19"/>
      <w:lang w:eastAsia="en-US"/>
    </w:rPr>
  </w:style>
  <w:style w:type="paragraph" w:customStyle="1" w:styleId="762CC5B58E4F42B9897727828A85D2AE3">
    <w:name w:val="762CC5B58E4F42B9897727828A85D2AE3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1C1CF18F408843FBAEF0D760312E82CF17">
    <w:name w:val="1C1CF18F408843FBAEF0D760312E82CF17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7D8860CEB3544F099A2FCE9C17B1EC1B15">
    <w:name w:val="7D8860CEB3544F099A2FCE9C17B1EC1B15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5AEB08EA9D334F05821D133B5A8E988130">
    <w:name w:val="5AEB08EA9D334F05821D133B5A8E988130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6E29931BD8234ABCA0AAF1E3ED51A26829">
    <w:name w:val="6E29931BD8234ABCA0AAF1E3ED51A26829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FEC7E6EFA7D44607B749BC0A46A916F529">
    <w:name w:val="FEC7E6EFA7D44607B749BC0A46A916F529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5F1A825ADC7F4CF78F4BA37C33A76A9C17">
    <w:name w:val="5F1A825ADC7F4CF78F4BA37C33A76A9C17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B1E12BC1AF1F41E39DAF42F37532E42617">
    <w:name w:val="B1E12BC1AF1F41E39DAF42F37532E42617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ABB93956DEBA4F33948C16A1ADA7B3FD29">
    <w:name w:val="ABB93956DEBA4F33948C16A1ADA7B3FD29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9872FA5A2337411D857E890FC865336324">
    <w:name w:val="9872FA5A2337411D857E890FC865336324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  <w:style w:type="paragraph" w:customStyle="1" w:styleId="58F3F466DA904D2282FF53EAABAA35FB24">
    <w:name w:val="58F3F466DA904D2282FF53EAABAA35FB24"/>
    <w:rsid w:val="0070457A"/>
    <w:pPr>
      <w:spacing w:after="0" w:line="260" w:lineRule="atLeast"/>
    </w:pPr>
    <w:rPr>
      <w:rFonts w:ascii="Calibri" w:eastAsiaTheme="minorHAnsi" w:hAnsi="Calibri"/>
      <w:sz w:val="19"/>
      <w:szCs w:val="19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WO">
      <a:dk1>
        <a:srgbClr val="18657C"/>
      </a:dk1>
      <a:lt1>
        <a:srgbClr val="F2F2F2"/>
      </a:lt1>
      <a:dk2>
        <a:srgbClr val="18657C"/>
      </a:dk2>
      <a:lt2>
        <a:srgbClr val="D8D8D8"/>
      </a:lt2>
      <a:accent1>
        <a:srgbClr val="18657C"/>
      </a:accent1>
      <a:accent2>
        <a:srgbClr val="008B9F"/>
      </a:accent2>
      <a:accent3>
        <a:srgbClr val="EB5D47"/>
      </a:accent3>
      <a:accent4>
        <a:srgbClr val="F9B232"/>
      </a:accent4>
      <a:accent5>
        <a:srgbClr val="8B6648"/>
      </a:accent5>
      <a:accent6>
        <a:srgbClr val="BA8B66"/>
      </a:accent6>
      <a:hlink>
        <a:srgbClr val="008B9F"/>
      </a:hlink>
      <a:folHlink>
        <a:srgbClr val="008B9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23A3-1BAF-4279-A7B7-81E455AA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NWO Huisstijl 2019_Formulieren_Sjabloon</Template>
  <TotalTime>4</TotalTime>
  <Pages>23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29662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Schuilenburg, J.  [Julia]</dc:creator>
  <cp:keywords/>
  <dc:description/>
  <cp:lastModifiedBy>徐进(xujin)</cp:lastModifiedBy>
  <cp:revision>7</cp:revision>
  <cp:lastPrinted>2021-02-23T07:22:00Z</cp:lastPrinted>
  <dcterms:created xsi:type="dcterms:W3CDTF">2020-12-15T19:29:00Z</dcterms:created>
  <dcterms:modified xsi:type="dcterms:W3CDTF">2021-03-03T01:32:00Z</dcterms:modified>
</cp:coreProperties>
</file>