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AB1"/>
    <w:multiLevelType w:val="multilevel"/>
    <w:tmpl w:val="1C1B6AB1"/>
    <w:lvl w:ilvl="0" w:tentative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hint="eastAsia" w:ascii="黑体" w:eastAsia="黑体"/>
        <w:sz w:val="32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35F24C9"/>
    <w:multiLevelType w:val="multilevel"/>
    <w:tmpl w:val="235F24C9"/>
    <w:lvl w:ilvl="0" w:tentative="0">
      <w:start w:val="1"/>
      <w:numFmt w:val="chineseCountingThousand"/>
      <w:pStyle w:val="34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80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1"/>
    <w:rsid w:val="00001D41"/>
    <w:rsid w:val="00010C2F"/>
    <w:rsid w:val="0001122F"/>
    <w:rsid w:val="000153C5"/>
    <w:rsid w:val="00026DBA"/>
    <w:rsid w:val="00034214"/>
    <w:rsid w:val="00050F8C"/>
    <w:rsid w:val="000542BC"/>
    <w:rsid w:val="00083CC1"/>
    <w:rsid w:val="00094336"/>
    <w:rsid w:val="00096584"/>
    <w:rsid w:val="000A44EA"/>
    <w:rsid w:val="000B6E86"/>
    <w:rsid w:val="000C6DB8"/>
    <w:rsid w:val="000E18CD"/>
    <w:rsid w:val="000E72C7"/>
    <w:rsid w:val="000F0069"/>
    <w:rsid w:val="000F16E9"/>
    <w:rsid w:val="000F2AE2"/>
    <w:rsid w:val="00105A8E"/>
    <w:rsid w:val="00107972"/>
    <w:rsid w:val="00123CC5"/>
    <w:rsid w:val="00124529"/>
    <w:rsid w:val="001442C2"/>
    <w:rsid w:val="00153122"/>
    <w:rsid w:val="00154A48"/>
    <w:rsid w:val="00154AED"/>
    <w:rsid w:val="00154B6B"/>
    <w:rsid w:val="0019015B"/>
    <w:rsid w:val="00191752"/>
    <w:rsid w:val="001A3AF1"/>
    <w:rsid w:val="001A61EC"/>
    <w:rsid w:val="001C433F"/>
    <w:rsid w:val="001D1BF0"/>
    <w:rsid w:val="001D1D7D"/>
    <w:rsid w:val="001E0D40"/>
    <w:rsid w:val="001E65A5"/>
    <w:rsid w:val="001F03F0"/>
    <w:rsid w:val="001F0499"/>
    <w:rsid w:val="001F7208"/>
    <w:rsid w:val="00206366"/>
    <w:rsid w:val="00210AF2"/>
    <w:rsid w:val="00221774"/>
    <w:rsid w:val="00224A6E"/>
    <w:rsid w:val="002338D0"/>
    <w:rsid w:val="00245B56"/>
    <w:rsid w:val="002719FD"/>
    <w:rsid w:val="0027383A"/>
    <w:rsid w:val="00277075"/>
    <w:rsid w:val="00277A3E"/>
    <w:rsid w:val="0028760B"/>
    <w:rsid w:val="002A57F1"/>
    <w:rsid w:val="002C1EDE"/>
    <w:rsid w:val="002E3264"/>
    <w:rsid w:val="002E5853"/>
    <w:rsid w:val="002F6766"/>
    <w:rsid w:val="002F7A4D"/>
    <w:rsid w:val="00310F72"/>
    <w:rsid w:val="00320802"/>
    <w:rsid w:val="003247AF"/>
    <w:rsid w:val="0033008C"/>
    <w:rsid w:val="003331C3"/>
    <w:rsid w:val="003522EC"/>
    <w:rsid w:val="00352607"/>
    <w:rsid w:val="00352D4B"/>
    <w:rsid w:val="00355B20"/>
    <w:rsid w:val="0037308A"/>
    <w:rsid w:val="003C2EBB"/>
    <w:rsid w:val="003D0811"/>
    <w:rsid w:val="003D086F"/>
    <w:rsid w:val="003D25C7"/>
    <w:rsid w:val="003D2919"/>
    <w:rsid w:val="003D3ACA"/>
    <w:rsid w:val="003D4C6E"/>
    <w:rsid w:val="003E39BC"/>
    <w:rsid w:val="003F2384"/>
    <w:rsid w:val="003F2665"/>
    <w:rsid w:val="0040482A"/>
    <w:rsid w:val="0040614F"/>
    <w:rsid w:val="00416ED9"/>
    <w:rsid w:val="00422A18"/>
    <w:rsid w:val="00424959"/>
    <w:rsid w:val="00432A72"/>
    <w:rsid w:val="00436DF7"/>
    <w:rsid w:val="0044471A"/>
    <w:rsid w:val="004450B5"/>
    <w:rsid w:val="00470F0E"/>
    <w:rsid w:val="00474815"/>
    <w:rsid w:val="00481CB9"/>
    <w:rsid w:val="00483BF5"/>
    <w:rsid w:val="004857EA"/>
    <w:rsid w:val="004955E1"/>
    <w:rsid w:val="00496E4A"/>
    <w:rsid w:val="004D6D0C"/>
    <w:rsid w:val="004E0953"/>
    <w:rsid w:val="004E216A"/>
    <w:rsid w:val="00500AE8"/>
    <w:rsid w:val="005070FD"/>
    <w:rsid w:val="0050745B"/>
    <w:rsid w:val="00514F6B"/>
    <w:rsid w:val="0051659B"/>
    <w:rsid w:val="0054137B"/>
    <w:rsid w:val="0054406F"/>
    <w:rsid w:val="00545CEC"/>
    <w:rsid w:val="00563EFB"/>
    <w:rsid w:val="0057212D"/>
    <w:rsid w:val="00574125"/>
    <w:rsid w:val="00577FF0"/>
    <w:rsid w:val="0058368D"/>
    <w:rsid w:val="0058698F"/>
    <w:rsid w:val="005940D4"/>
    <w:rsid w:val="005A794E"/>
    <w:rsid w:val="005B221F"/>
    <w:rsid w:val="005B675F"/>
    <w:rsid w:val="005B6CF7"/>
    <w:rsid w:val="005C34C5"/>
    <w:rsid w:val="005D0796"/>
    <w:rsid w:val="005D1BBB"/>
    <w:rsid w:val="005D599C"/>
    <w:rsid w:val="005D69BD"/>
    <w:rsid w:val="005F02DE"/>
    <w:rsid w:val="005F0BB2"/>
    <w:rsid w:val="005F63A1"/>
    <w:rsid w:val="00601847"/>
    <w:rsid w:val="0060353B"/>
    <w:rsid w:val="006060AA"/>
    <w:rsid w:val="006061B5"/>
    <w:rsid w:val="00616363"/>
    <w:rsid w:val="00617E33"/>
    <w:rsid w:val="00625C00"/>
    <w:rsid w:val="006316B0"/>
    <w:rsid w:val="006333BA"/>
    <w:rsid w:val="00640F25"/>
    <w:rsid w:val="00646B6B"/>
    <w:rsid w:val="0066061F"/>
    <w:rsid w:val="00663AB0"/>
    <w:rsid w:val="00675DFB"/>
    <w:rsid w:val="006760BA"/>
    <w:rsid w:val="0068000D"/>
    <w:rsid w:val="0068189C"/>
    <w:rsid w:val="006818E2"/>
    <w:rsid w:val="00681E66"/>
    <w:rsid w:val="006A090A"/>
    <w:rsid w:val="006A48D4"/>
    <w:rsid w:val="006A51DB"/>
    <w:rsid w:val="006C0361"/>
    <w:rsid w:val="006C4102"/>
    <w:rsid w:val="006C498E"/>
    <w:rsid w:val="006E1624"/>
    <w:rsid w:val="006E2B52"/>
    <w:rsid w:val="006E3F1A"/>
    <w:rsid w:val="006E79DC"/>
    <w:rsid w:val="007127FB"/>
    <w:rsid w:val="00732632"/>
    <w:rsid w:val="00741D9D"/>
    <w:rsid w:val="007431AA"/>
    <w:rsid w:val="007440F3"/>
    <w:rsid w:val="00773A7E"/>
    <w:rsid w:val="00774557"/>
    <w:rsid w:val="00775514"/>
    <w:rsid w:val="007A669B"/>
    <w:rsid w:val="007A6DD9"/>
    <w:rsid w:val="007A7361"/>
    <w:rsid w:val="007C339C"/>
    <w:rsid w:val="007D1408"/>
    <w:rsid w:val="007E1539"/>
    <w:rsid w:val="007F3192"/>
    <w:rsid w:val="007F35DC"/>
    <w:rsid w:val="008178C7"/>
    <w:rsid w:val="00820AE0"/>
    <w:rsid w:val="00837FAE"/>
    <w:rsid w:val="008410CA"/>
    <w:rsid w:val="00843524"/>
    <w:rsid w:val="00846060"/>
    <w:rsid w:val="00851377"/>
    <w:rsid w:val="00853124"/>
    <w:rsid w:val="00862498"/>
    <w:rsid w:val="00866AB2"/>
    <w:rsid w:val="00867AB3"/>
    <w:rsid w:val="00867F37"/>
    <w:rsid w:val="00870C54"/>
    <w:rsid w:val="00877A08"/>
    <w:rsid w:val="008877A9"/>
    <w:rsid w:val="00890B9B"/>
    <w:rsid w:val="008A0DD8"/>
    <w:rsid w:val="008A6447"/>
    <w:rsid w:val="008A6A96"/>
    <w:rsid w:val="008B1432"/>
    <w:rsid w:val="008B178F"/>
    <w:rsid w:val="008B7A5F"/>
    <w:rsid w:val="008C479E"/>
    <w:rsid w:val="008E2A94"/>
    <w:rsid w:val="00904B22"/>
    <w:rsid w:val="00905505"/>
    <w:rsid w:val="00911DFE"/>
    <w:rsid w:val="00913344"/>
    <w:rsid w:val="00917DC1"/>
    <w:rsid w:val="00930BEB"/>
    <w:rsid w:val="00934A7B"/>
    <w:rsid w:val="00935522"/>
    <w:rsid w:val="00935AD6"/>
    <w:rsid w:val="00941412"/>
    <w:rsid w:val="00943069"/>
    <w:rsid w:val="009612B5"/>
    <w:rsid w:val="00970A68"/>
    <w:rsid w:val="00986513"/>
    <w:rsid w:val="00992FD9"/>
    <w:rsid w:val="00997C38"/>
    <w:rsid w:val="009B2F39"/>
    <w:rsid w:val="009B3323"/>
    <w:rsid w:val="009B3D5F"/>
    <w:rsid w:val="009B4E53"/>
    <w:rsid w:val="009B6C63"/>
    <w:rsid w:val="009C2CB9"/>
    <w:rsid w:val="009C5945"/>
    <w:rsid w:val="009D1F98"/>
    <w:rsid w:val="009D54C9"/>
    <w:rsid w:val="009E7390"/>
    <w:rsid w:val="009F2584"/>
    <w:rsid w:val="009F7497"/>
    <w:rsid w:val="00A03A26"/>
    <w:rsid w:val="00A16CEE"/>
    <w:rsid w:val="00A33BB5"/>
    <w:rsid w:val="00A3611D"/>
    <w:rsid w:val="00A4449F"/>
    <w:rsid w:val="00A46467"/>
    <w:rsid w:val="00A50115"/>
    <w:rsid w:val="00A643DB"/>
    <w:rsid w:val="00A7569F"/>
    <w:rsid w:val="00A85885"/>
    <w:rsid w:val="00A92A3E"/>
    <w:rsid w:val="00AA0D7E"/>
    <w:rsid w:val="00AD655E"/>
    <w:rsid w:val="00AE1F93"/>
    <w:rsid w:val="00AF112A"/>
    <w:rsid w:val="00B14CD3"/>
    <w:rsid w:val="00B15295"/>
    <w:rsid w:val="00B17710"/>
    <w:rsid w:val="00B339DE"/>
    <w:rsid w:val="00B43C17"/>
    <w:rsid w:val="00B50851"/>
    <w:rsid w:val="00B536D3"/>
    <w:rsid w:val="00B6073A"/>
    <w:rsid w:val="00B63897"/>
    <w:rsid w:val="00B73635"/>
    <w:rsid w:val="00B76C1C"/>
    <w:rsid w:val="00B830AD"/>
    <w:rsid w:val="00BA43CE"/>
    <w:rsid w:val="00BA6E86"/>
    <w:rsid w:val="00BB0A33"/>
    <w:rsid w:val="00BB147D"/>
    <w:rsid w:val="00BB1EB8"/>
    <w:rsid w:val="00BC4623"/>
    <w:rsid w:val="00BC6224"/>
    <w:rsid w:val="00BD4C11"/>
    <w:rsid w:val="00BE4642"/>
    <w:rsid w:val="00BE7005"/>
    <w:rsid w:val="00BE7CB2"/>
    <w:rsid w:val="00BF222B"/>
    <w:rsid w:val="00C0436F"/>
    <w:rsid w:val="00C04F41"/>
    <w:rsid w:val="00C0510A"/>
    <w:rsid w:val="00C1080D"/>
    <w:rsid w:val="00C1140C"/>
    <w:rsid w:val="00C2573C"/>
    <w:rsid w:val="00C41CD3"/>
    <w:rsid w:val="00C4636E"/>
    <w:rsid w:val="00C74B0E"/>
    <w:rsid w:val="00C754EE"/>
    <w:rsid w:val="00C764A4"/>
    <w:rsid w:val="00C86C25"/>
    <w:rsid w:val="00C907F9"/>
    <w:rsid w:val="00C944D8"/>
    <w:rsid w:val="00C967DA"/>
    <w:rsid w:val="00CA466A"/>
    <w:rsid w:val="00CA50FC"/>
    <w:rsid w:val="00CA5AEF"/>
    <w:rsid w:val="00CB1F36"/>
    <w:rsid w:val="00CB64E5"/>
    <w:rsid w:val="00CC7F80"/>
    <w:rsid w:val="00CD0E3B"/>
    <w:rsid w:val="00CD4EF2"/>
    <w:rsid w:val="00CE1050"/>
    <w:rsid w:val="00CE26C2"/>
    <w:rsid w:val="00CF18FE"/>
    <w:rsid w:val="00CF6E95"/>
    <w:rsid w:val="00D00645"/>
    <w:rsid w:val="00D251A6"/>
    <w:rsid w:val="00D2660A"/>
    <w:rsid w:val="00D475EB"/>
    <w:rsid w:val="00D50EC0"/>
    <w:rsid w:val="00D52A92"/>
    <w:rsid w:val="00D551A8"/>
    <w:rsid w:val="00D64A72"/>
    <w:rsid w:val="00D70073"/>
    <w:rsid w:val="00D71AA7"/>
    <w:rsid w:val="00D8324B"/>
    <w:rsid w:val="00D8795F"/>
    <w:rsid w:val="00D92172"/>
    <w:rsid w:val="00DB058E"/>
    <w:rsid w:val="00DB17D6"/>
    <w:rsid w:val="00DB284D"/>
    <w:rsid w:val="00DB5391"/>
    <w:rsid w:val="00DB77D4"/>
    <w:rsid w:val="00DC0EB5"/>
    <w:rsid w:val="00DE1CAB"/>
    <w:rsid w:val="00DE2B76"/>
    <w:rsid w:val="00DE76B6"/>
    <w:rsid w:val="00DF02C7"/>
    <w:rsid w:val="00DF5DB2"/>
    <w:rsid w:val="00E02AE7"/>
    <w:rsid w:val="00E059C4"/>
    <w:rsid w:val="00E112EE"/>
    <w:rsid w:val="00E1470D"/>
    <w:rsid w:val="00E17190"/>
    <w:rsid w:val="00E22310"/>
    <w:rsid w:val="00E30E9D"/>
    <w:rsid w:val="00E36241"/>
    <w:rsid w:val="00E4448E"/>
    <w:rsid w:val="00E47A3F"/>
    <w:rsid w:val="00E57043"/>
    <w:rsid w:val="00E632DF"/>
    <w:rsid w:val="00E7181C"/>
    <w:rsid w:val="00E74A44"/>
    <w:rsid w:val="00E80EAB"/>
    <w:rsid w:val="00E91A97"/>
    <w:rsid w:val="00E957B8"/>
    <w:rsid w:val="00E96731"/>
    <w:rsid w:val="00EB3EEE"/>
    <w:rsid w:val="00EC33FA"/>
    <w:rsid w:val="00EC3EE5"/>
    <w:rsid w:val="00EC6FDF"/>
    <w:rsid w:val="00ED0645"/>
    <w:rsid w:val="00ED06AA"/>
    <w:rsid w:val="00EE05C9"/>
    <w:rsid w:val="00EE494D"/>
    <w:rsid w:val="00EF159E"/>
    <w:rsid w:val="00F0397F"/>
    <w:rsid w:val="00F07711"/>
    <w:rsid w:val="00F37135"/>
    <w:rsid w:val="00F45F60"/>
    <w:rsid w:val="00F5308D"/>
    <w:rsid w:val="00F73527"/>
    <w:rsid w:val="00F77B88"/>
    <w:rsid w:val="00F93DBE"/>
    <w:rsid w:val="00FA610D"/>
    <w:rsid w:val="00FA6577"/>
    <w:rsid w:val="00FB265E"/>
    <w:rsid w:val="00FC239F"/>
    <w:rsid w:val="00FD2671"/>
    <w:rsid w:val="00FE080A"/>
    <w:rsid w:val="00FE2AD5"/>
    <w:rsid w:val="00FE61C2"/>
    <w:rsid w:val="00FF6861"/>
    <w:rsid w:val="02580304"/>
    <w:rsid w:val="02875CA4"/>
    <w:rsid w:val="04512008"/>
    <w:rsid w:val="04625262"/>
    <w:rsid w:val="04B84D7A"/>
    <w:rsid w:val="057E593D"/>
    <w:rsid w:val="05AF3FAC"/>
    <w:rsid w:val="075046E9"/>
    <w:rsid w:val="07760917"/>
    <w:rsid w:val="078957B2"/>
    <w:rsid w:val="08475102"/>
    <w:rsid w:val="09753B6C"/>
    <w:rsid w:val="0A3749B7"/>
    <w:rsid w:val="0A3A098D"/>
    <w:rsid w:val="0A983041"/>
    <w:rsid w:val="0B5F31E7"/>
    <w:rsid w:val="0BF945A2"/>
    <w:rsid w:val="0C373B26"/>
    <w:rsid w:val="0C377335"/>
    <w:rsid w:val="0DD96E60"/>
    <w:rsid w:val="0F10648C"/>
    <w:rsid w:val="10DF0599"/>
    <w:rsid w:val="11786E86"/>
    <w:rsid w:val="12556EFA"/>
    <w:rsid w:val="12D148BF"/>
    <w:rsid w:val="130E38C0"/>
    <w:rsid w:val="13E9328B"/>
    <w:rsid w:val="14530047"/>
    <w:rsid w:val="14F02333"/>
    <w:rsid w:val="157A609B"/>
    <w:rsid w:val="15AE19A9"/>
    <w:rsid w:val="17485F2B"/>
    <w:rsid w:val="18A00E43"/>
    <w:rsid w:val="19FA42E5"/>
    <w:rsid w:val="1A4B323E"/>
    <w:rsid w:val="1AE87447"/>
    <w:rsid w:val="1B8308E9"/>
    <w:rsid w:val="1CA40F97"/>
    <w:rsid w:val="1E7F5D54"/>
    <w:rsid w:val="1F9419A7"/>
    <w:rsid w:val="22273519"/>
    <w:rsid w:val="26725432"/>
    <w:rsid w:val="2786263D"/>
    <w:rsid w:val="2A3D6F53"/>
    <w:rsid w:val="2B0F4D06"/>
    <w:rsid w:val="2BD73D10"/>
    <w:rsid w:val="2C8173D0"/>
    <w:rsid w:val="2E1E4CB8"/>
    <w:rsid w:val="315755A6"/>
    <w:rsid w:val="316E4396"/>
    <w:rsid w:val="33637896"/>
    <w:rsid w:val="34B8160A"/>
    <w:rsid w:val="357C47D9"/>
    <w:rsid w:val="37647949"/>
    <w:rsid w:val="37F43E0F"/>
    <w:rsid w:val="38446276"/>
    <w:rsid w:val="38620C89"/>
    <w:rsid w:val="38A95FEA"/>
    <w:rsid w:val="39BA3C76"/>
    <w:rsid w:val="39BC32A9"/>
    <w:rsid w:val="39DC1CE2"/>
    <w:rsid w:val="3B29678B"/>
    <w:rsid w:val="3C765497"/>
    <w:rsid w:val="3D286057"/>
    <w:rsid w:val="3F1C5E30"/>
    <w:rsid w:val="3F2B68F7"/>
    <w:rsid w:val="41314708"/>
    <w:rsid w:val="416C7053"/>
    <w:rsid w:val="41DB65EE"/>
    <w:rsid w:val="42B40D4C"/>
    <w:rsid w:val="42C956E6"/>
    <w:rsid w:val="464B0889"/>
    <w:rsid w:val="46E9655E"/>
    <w:rsid w:val="47FA5171"/>
    <w:rsid w:val="491E1808"/>
    <w:rsid w:val="49354E94"/>
    <w:rsid w:val="4FE45984"/>
    <w:rsid w:val="4FF05886"/>
    <w:rsid w:val="51147FD0"/>
    <w:rsid w:val="51F47F54"/>
    <w:rsid w:val="524A3DC2"/>
    <w:rsid w:val="537B13EF"/>
    <w:rsid w:val="554448F8"/>
    <w:rsid w:val="557C4677"/>
    <w:rsid w:val="55E56960"/>
    <w:rsid w:val="56912FD8"/>
    <w:rsid w:val="570F0984"/>
    <w:rsid w:val="575A52AE"/>
    <w:rsid w:val="58616202"/>
    <w:rsid w:val="59C82E91"/>
    <w:rsid w:val="5A726A71"/>
    <w:rsid w:val="5B3F2355"/>
    <w:rsid w:val="5CA16788"/>
    <w:rsid w:val="5CE60575"/>
    <w:rsid w:val="5E1D0F96"/>
    <w:rsid w:val="5FC146ED"/>
    <w:rsid w:val="61340131"/>
    <w:rsid w:val="61496E7C"/>
    <w:rsid w:val="61DB33C8"/>
    <w:rsid w:val="62814B00"/>
    <w:rsid w:val="62BF0652"/>
    <w:rsid w:val="639A35F6"/>
    <w:rsid w:val="64B15AF9"/>
    <w:rsid w:val="65A765B3"/>
    <w:rsid w:val="65B3758D"/>
    <w:rsid w:val="675C4699"/>
    <w:rsid w:val="684B3B9A"/>
    <w:rsid w:val="688E123F"/>
    <w:rsid w:val="69955285"/>
    <w:rsid w:val="69BD5B16"/>
    <w:rsid w:val="6C4479DC"/>
    <w:rsid w:val="6D902C7F"/>
    <w:rsid w:val="6ED42EF5"/>
    <w:rsid w:val="6FCB41C0"/>
    <w:rsid w:val="725A7E71"/>
    <w:rsid w:val="73905248"/>
    <w:rsid w:val="758D10DF"/>
    <w:rsid w:val="78823D00"/>
    <w:rsid w:val="792761F1"/>
    <w:rsid w:val="79964B77"/>
    <w:rsid w:val="7B2F3CBE"/>
    <w:rsid w:val="7B785326"/>
    <w:rsid w:val="7B7A16E2"/>
    <w:rsid w:val="7CDA7EBD"/>
    <w:rsid w:val="7FAC12B2"/>
    <w:rsid w:val="7FC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iPriority w:val="0"/>
    <w:rPr>
      <w:color w:val="0000FF"/>
      <w:u w:val="single"/>
    </w:rPr>
  </w:style>
  <w:style w:type="paragraph" w:customStyle="1" w:styleId="19">
    <w:name w:val="标号"/>
    <w:basedOn w:val="1"/>
    <w:qFormat/>
    <w:uiPriority w:val="0"/>
    <w:pPr>
      <w:jc w:val="center"/>
    </w:pPr>
  </w:style>
  <w:style w:type="paragraph" w:customStyle="1" w:styleId="20">
    <w:name w:val="密级_急件"/>
    <w:basedOn w:val="1"/>
    <w:qFormat/>
    <w:uiPriority w:val="0"/>
    <w:pPr>
      <w:jc w:val="right"/>
    </w:pPr>
    <w:rPr>
      <w:rFonts w:eastAsia="黑体" w:cs="宋体"/>
      <w:szCs w:val="20"/>
    </w:rPr>
  </w:style>
  <w:style w:type="paragraph" w:customStyle="1" w:styleId="21">
    <w:name w:val="文件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22">
    <w:name w:val="主送"/>
    <w:basedOn w:val="1"/>
    <w:qFormat/>
    <w:uiPriority w:val="0"/>
  </w:style>
  <w:style w:type="paragraph" w:customStyle="1" w:styleId="23">
    <w:name w:val="文件正文"/>
    <w:basedOn w:val="1"/>
    <w:qFormat/>
    <w:uiPriority w:val="0"/>
    <w:pPr>
      <w:ind w:firstLine="200" w:firstLineChars="200"/>
    </w:pPr>
    <w:rPr>
      <w:rFonts w:ascii="仿宋_GB2312" w:hAnsi="仿宋_GB2312"/>
    </w:rPr>
  </w:style>
  <w:style w:type="paragraph" w:customStyle="1" w:styleId="24">
    <w:name w:val="成文日期"/>
    <w:basedOn w:val="1"/>
    <w:qFormat/>
    <w:uiPriority w:val="0"/>
    <w:pPr>
      <w:jc w:val="right"/>
    </w:pPr>
  </w:style>
  <w:style w:type="paragraph" w:customStyle="1" w:styleId="25">
    <w:name w:val="主题词"/>
    <w:basedOn w:val="1"/>
    <w:link w:val="26"/>
    <w:qFormat/>
    <w:uiPriority w:val="0"/>
    <w:pPr>
      <w:jc w:val="left"/>
    </w:pPr>
    <w:rPr>
      <w:rFonts w:eastAsia="黑体"/>
    </w:rPr>
  </w:style>
  <w:style w:type="character" w:customStyle="1" w:styleId="26">
    <w:name w:val="主题词 Char"/>
    <w:link w:val="25"/>
    <w:qFormat/>
    <w:uiPriority w:val="0"/>
    <w:rPr>
      <w:rFonts w:eastAsia="黑体"/>
      <w:kern w:val="2"/>
      <w:sz w:val="32"/>
      <w:szCs w:val="24"/>
      <w:lang w:val="en-US" w:eastAsia="zh-CN" w:bidi="ar-SA"/>
    </w:rPr>
  </w:style>
  <w:style w:type="paragraph" w:customStyle="1" w:styleId="27">
    <w:name w:val="底座"/>
    <w:basedOn w:val="25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28">
    <w:name w:val="偶页脚"/>
    <w:basedOn w:val="12"/>
    <w:qFormat/>
    <w:uiPriority w:val="0"/>
    <w:pPr>
      <w:ind w:left="100" w:leftChars="100" w:right="0" w:rightChars="0"/>
      <w:jc w:val="left"/>
    </w:pPr>
    <w:rPr>
      <w:kern w:val="0"/>
      <w:szCs w:val="21"/>
    </w:rPr>
  </w:style>
  <w:style w:type="paragraph" w:customStyle="1" w:styleId="29">
    <w:name w:val="附件"/>
    <w:basedOn w:val="1"/>
    <w:qFormat/>
    <w:uiPriority w:val="0"/>
    <w:pPr>
      <w:ind w:left="200" w:leftChars="200"/>
      <w:jc w:val="left"/>
    </w:pPr>
  </w:style>
  <w:style w:type="paragraph" w:customStyle="1" w:styleId="30">
    <w:name w:val="文件正文缩进"/>
    <w:basedOn w:val="23"/>
    <w:qFormat/>
    <w:uiPriority w:val="0"/>
    <w:pPr>
      <w:ind w:firstLine="632"/>
    </w:pPr>
    <w:rPr>
      <w:rFonts w:cs="宋体"/>
      <w:szCs w:val="20"/>
    </w:rPr>
  </w:style>
  <w:style w:type="paragraph" w:customStyle="1" w:styleId="31">
    <w:name w:val="主题词内容"/>
    <w:basedOn w:val="25"/>
    <w:link w:val="32"/>
    <w:qFormat/>
    <w:uiPriority w:val="0"/>
    <w:pPr>
      <w:tabs>
        <w:tab w:val="right" w:pos="8844"/>
      </w:tabs>
    </w:pPr>
    <w:rPr>
      <w:rFonts w:eastAsia="方正小标宋简体"/>
    </w:rPr>
  </w:style>
  <w:style w:type="character" w:customStyle="1" w:styleId="32">
    <w:name w:val="主题词内容 Char"/>
    <w:link w:val="31"/>
    <w:qFormat/>
    <w:uiPriority w:val="0"/>
    <w:rPr>
      <w:rFonts w:eastAsia="方正小标宋简体"/>
      <w:kern w:val="2"/>
      <w:sz w:val="32"/>
      <w:szCs w:val="24"/>
      <w:lang w:val="en-US" w:eastAsia="zh-CN" w:bidi="ar-SA"/>
    </w:rPr>
  </w:style>
  <w:style w:type="paragraph" w:customStyle="1" w:styleId="33">
    <w:name w:val="文件名称"/>
    <w:basedOn w:val="1"/>
    <w:qFormat/>
    <w:uiPriority w:val="0"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34">
    <w:name w:val="规章列表1"/>
    <w:basedOn w:val="1"/>
    <w:qFormat/>
    <w:uiPriority w:val="0"/>
    <w:pPr>
      <w:numPr>
        <w:ilvl w:val="0"/>
        <w:numId w:val="2"/>
      </w:numPr>
    </w:pPr>
  </w:style>
  <w:style w:type="paragraph" w:customStyle="1" w:styleId="35">
    <w:name w:val="规章列表居中"/>
    <w:basedOn w:val="34"/>
    <w:qFormat/>
    <w:uiPriority w:val="0"/>
    <w:pPr>
      <w:jc w:val="center"/>
    </w:pPr>
    <w:rPr>
      <w:rFonts w:cs="宋体"/>
      <w:szCs w:val="20"/>
    </w:rPr>
  </w:style>
  <w:style w:type="paragraph" w:customStyle="1" w:styleId="36">
    <w:name w:val="普通列表4"/>
    <w:basedOn w:val="1"/>
    <w:qFormat/>
    <w:uiPriority w:val="0"/>
    <w:pPr>
      <w:tabs>
        <w:tab w:val="left" w:pos="0"/>
      </w:tabs>
      <w:jc w:val="left"/>
    </w:pPr>
  </w:style>
  <w:style w:type="character" w:customStyle="1" w:styleId="37">
    <w:name w:val="批注框文本 Char"/>
    <w:basedOn w:val="16"/>
    <w:link w:val="11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27491;&#25991;&#25511;&#20214;&#32534;&#36753;&#31995;&#32479;\&#27169;&#29256;\New\&#21578;&#30693;&#31867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告知类通知</Template>
  <Company>番茄花园</Company>
  <Pages>20</Pages>
  <Words>4473</Words>
  <Characters>4655</Characters>
  <Lines>24</Lines>
  <Paragraphs>6</Paragraphs>
  <TotalTime>2</TotalTime>
  <ScaleCrop>false</ScaleCrop>
  <LinksUpToDate>false</LinksUpToDate>
  <CharactersWithSpaces>5080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2015-12-07T08:25:00Z</dcterms:created>
  <dc:creator>CSAA001</dc:creator>
  <cp:lastModifiedBy>yy</cp:lastModifiedBy>
  <cp:lastPrinted>2020-11-05T05:33:00Z</cp:lastPrinted>
  <dcterms:modified xsi:type="dcterms:W3CDTF">2020-11-05T07:32:27Z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2052-11.1.0.9339</vt:lpwstr>
  </property>
</Properties>
</file>